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01" w:rsidRDefault="00FD524A" w:rsidP="00D32AC3">
      <w:pPr>
        <w:pStyle w:val="Titre1"/>
        <w:ind w:left="2835"/>
        <w:rPr>
          <w:rFonts w:cs="Arial"/>
          <w:bCs/>
          <w:sz w:val="20"/>
          <w:szCs w:val="20"/>
          <w:u w:val="none"/>
        </w:rPr>
        <w:sectPr w:rsidR="00ED4901" w:rsidSect="00A10E6D">
          <w:footerReference w:type="default" r:id="rId7"/>
          <w:pgSz w:w="11907" w:h="16839" w:code="9"/>
          <w:pgMar w:top="1418" w:right="992" w:bottom="851" w:left="992" w:header="720" w:footer="720" w:gutter="0"/>
          <w:cols w:space="720"/>
          <w:docGrid w:linePitch="326"/>
        </w:sect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8226AE7" wp14:editId="3B6C121C">
            <wp:simplePos x="0" y="0"/>
            <wp:positionH relativeFrom="page">
              <wp:posOffset>229870</wp:posOffset>
            </wp:positionH>
            <wp:positionV relativeFrom="page">
              <wp:posOffset>369570</wp:posOffset>
            </wp:positionV>
            <wp:extent cx="1677600" cy="1004400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e-Maison-Dep-Autonom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0D">
        <w:rPr>
          <w:rFonts w:cs="Arial"/>
          <w:bCs/>
          <w:sz w:val="20"/>
          <w:szCs w:val="20"/>
          <w:u w:val="none"/>
        </w:rPr>
        <w:t xml:space="preserve"> </w:t>
      </w:r>
    </w:p>
    <w:p w:rsidR="00291B92" w:rsidRPr="00431F7F" w:rsidRDefault="00291B92" w:rsidP="00D32AC3">
      <w:pPr>
        <w:pStyle w:val="Titre1"/>
        <w:ind w:left="2835"/>
        <w:rPr>
          <w:rFonts w:cs="Arial"/>
          <w:bCs/>
          <w:sz w:val="20"/>
          <w:szCs w:val="20"/>
          <w:u w:val="none"/>
        </w:rPr>
      </w:pPr>
    </w:p>
    <w:p w:rsidR="00ED4901" w:rsidRPr="00431F7F" w:rsidRDefault="00ED4901" w:rsidP="00ED4901">
      <w:pPr>
        <w:ind w:left="2835"/>
        <w:rPr>
          <w:rFonts w:ascii="Arial" w:hAnsi="Arial" w:cs="Arial"/>
          <w:sz w:val="22"/>
          <w:szCs w:val="20"/>
        </w:rPr>
      </w:pPr>
    </w:p>
    <w:p w:rsidR="00FD524A" w:rsidRPr="00C65CB6" w:rsidRDefault="00FD524A" w:rsidP="00FD524A">
      <w:pPr>
        <w:rPr>
          <w:rFonts w:ascii="Arial" w:hAnsi="Arial" w:cs="Arial"/>
          <w:b/>
          <w:sz w:val="22"/>
          <w:szCs w:val="22"/>
        </w:rPr>
      </w:pPr>
      <w:r w:rsidRPr="00C65CB6">
        <w:rPr>
          <w:rFonts w:ascii="Arial" w:hAnsi="Arial" w:cs="Arial"/>
          <w:b/>
          <w:sz w:val="22"/>
          <w:szCs w:val="22"/>
        </w:rPr>
        <w:t>Pôle Solidarités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>Maison départementale de l’autonomie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>Service évaluations et suivi des situations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>Bureau évaluation sociale et coordination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>Mission accueil familial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>13, rue Marchand Saillant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 xml:space="preserve">CS 70541 - 61017 </w:t>
      </w:r>
      <w:r w:rsidRPr="00C65CB6">
        <w:rPr>
          <w:rFonts w:ascii="Arial" w:hAnsi="Arial" w:cs="Arial"/>
          <w:caps/>
          <w:sz w:val="22"/>
          <w:szCs w:val="22"/>
        </w:rPr>
        <w:t>Alençon</w:t>
      </w:r>
      <w:r w:rsidRPr="00C65CB6">
        <w:rPr>
          <w:rFonts w:ascii="Arial" w:hAnsi="Arial" w:cs="Arial"/>
          <w:sz w:val="22"/>
          <w:szCs w:val="22"/>
        </w:rPr>
        <w:t xml:space="preserve"> Cedex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sym w:font="Wingdings" w:char="F028"/>
      </w:r>
      <w:r w:rsidRPr="00C65CB6">
        <w:rPr>
          <w:rFonts w:ascii="Arial" w:hAnsi="Arial" w:cs="Arial"/>
          <w:sz w:val="22"/>
          <w:szCs w:val="22"/>
        </w:rPr>
        <w:t xml:space="preserve"> 02 33 81 62 58</w:t>
      </w:r>
    </w:p>
    <w:p w:rsidR="00FD524A" w:rsidRPr="00C65CB6" w:rsidRDefault="00FD524A" w:rsidP="00FD524A">
      <w:pPr>
        <w:rPr>
          <w:rFonts w:ascii="Arial" w:hAnsi="Arial" w:cs="Arial"/>
          <w:sz w:val="22"/>
          <w:szCs w:val="22"/>
        </w:rPr>
      </w:pPr>
      <w:r w:rsidRPr="00C65CB6">
        <w:rPr>
          <w:rFonts w:ascii="Arial" w:hAnsi="Arial" w:cs="Arial"/>
          <w:sz w:val="22"/>
          <w:szCs w:val="22"/>
        </w:rPr>
        <w:t xml:space="preserve">@ </w:t>
      </w:r>
      <w:hyperlink r:id="rId9" w:history="1">
        <w:r w:rsidR="00054800" w:rsidRPr="00BD4EFD">
          <w:rPr>
            <w:rStyle w:val="Lienhypertexte"/>
            <w:rFonts w:ascii="Arial" w:hAnsi="Arial" w:cs="Arial"/>
            <w:sz w:val="22"/>
            <w:szCs w:val="22"/>
          </w:rPr>
          <w:t>ps.da.maf@orne.fr</w:t>
        </w:r>
      </w:hyperlink>
    </w:p>
    <w:p w:rsidR="00ED4901" w:rsidRDefault="00ED4901" w:rsidP="00ED4901">
      <w:pPr>
        <w:ind w:left="284"/>
        <w:rPr>
          <w:rFonts w:ascii="Arial" w:hAnsi="Arial" w:cs="Arial"/>
          <w:sz w:val="22"/>
          <w:szCs w:val="20"/>
        </w:rPr>
      </w:pPr>
    </w:p>
    <w:p w:rsidR="00ED4901" w:rsidRDefault="00ED4901" w:rsidP="00ED4901">
      <w:pPr>
        <w:ind w:left="284"/>
        <w:rPr>
          <w:rFonts w:ascii="Arial" w:hAnsi="Arial" w:cs="Arial"/>
          <w:sz w:val="22"/>
          <w:szCs w:val="20"/>
        </w:rPr>
      </w:pPr>
    </w:p>
    <w:p w:rsidR="00ED4901" w:rsidRDefault="00ED4901" w:rsidP="00ED4901">
      <w:pPr>
        <w:ind w:left="284"/>
        <w:rPr>
          <w:rFonts w:ascii="Arial" w:hAnsi="Arial" w:cs="Arial"/>
          <w:sz w:val="22"/>
          <w:szCs w:val="20"/>
        </w:rPr>
      </w:pPr>
    </w:p>
    <w:p w:rsidR="00ED4901" w:rsidRDefault="00ED4901" w:rsidP="00ED4901">
      <w:pPr>
        <w:ind w:left="284"/>
        <w:rPr>
          <w:rFonts w:ascii="Arial" w:hAnsi="Arial" w:cs="Arial"/>
          <w:sz w:val="22"/>
          <w:szCs w:val="20"/>
        </w:rPr>
      </w:pPr>
    </w:p>
    <w:p w:rsidR="00ED4901" w:rsidRDefault="00ED4901" w:rsidP="00ED4901">
      <w:pPr>
        <w:ind w:left="284"/>
        <w:rPr>
          <w:rFonts w:ascii="Arial" w:hAnsi="Arial" w:cs="Arial"/>
          <w:sz w:val="22"/>
          <w:szCs w:val="20"/>
        </w:rPr>
      </w:pPr>
    </w:p>
    <w:p w:rsidR="00ED4901" w:rsidRPr="00431F7F" w:rsidRDefault="00ED4901" w:rsidP="00ED4901">
      <w:pPr>
        <w:pStyle w:val="Titre3"/>
        <w:tabs>
          <w:tab w:val="clear" w:pos="3544"/>
        </w:tabs>
        <w:rPr>
          <w:sz w:val="22"/>
          <w:szCs w:val="20"/>
        </w:rPr>
      </w:pPr>
      <w:r w:rsidRPr="00431F7F">
        <w:rPr>
          <w:sz w:val="22"/>
          <w:szCs w:val="20"/>
        </w:rPr>
        <w:t>ACCUEIL D’UNE PERSONNE</w:t>
      </w:r>
    </w:p>
    <w:p w:rsidR="00ED4901" w:rsidRPr="009C0E0D" w:rsidRDefault="00ED4901" w:rsidP="00ED4901">
      <w:pPr>
        <w:pStyle w:val="Titre3"/>
        <w:tabs>
          <w:tab w:val="clear" w:pos="3544"/>
        </w:tabs>
        <w:rPr>
          <w:caps/>
          <w:sz w:val="22"/>
          <w:szCs w:val="20"/>
        </w:rPr>
      </w:pPr>
      <w:r w:rsidRPr="009C0E0D">
        <w:rPr>
          <w:caps/>
          <w:sz w:val="22"/>
          <w:szCs w:val="20"/>
        </w:rPr>
        <w:t xml:space="preserve">AGEE ou </w:t>
      </w:r>
      <w:r>
        <w:rPr>
          <w:caps/>
          <w:sz w:val="22"/>
          <w:szCs w:val="20"/>
        </w:rPr>
        <w:t>ADULTE</w:t>
      </w:r>
      <w:r w:rsidRPr="009C0E0D">
        <w:rPr>
          <w:caps/>
          <w:sz w:val="22"/>
          <w:szCs w:val="20"/>
        </w:rPr>
        <w:t xml:space="preserve"> </w:t>
      </w:r>
      <w:r w:rsidR="00F91CA1">
        <w:rPr>
          <w:caps/>
          <w:sz w:val="22"/>
          <w:szCs w:val="20"/>
        </w:rPr>
        <w:t xml:space="preserve">en situation de </w:t>
      </w:r>
      <w:r w:rsidRPr="009C0E0D">
        <w:rPr>
          <w:caps/>
          <w:sz w:val="22"/>
          <w:szCs w:val="20"/>
        </w:rPr>
        <w:t>handicap</w:t>
      </w:r>
    </w:p>
    <w:p w:rsidR="00ED4901" w:rsidRPr="00431F7F" w:rsidRDefault="00ED4901" w:rsidP="00ED4901">
      <w:pPr>
        <w:rPr>
          <w:rFonts w:ascii="Arial" w:hAnsi="Arial" w:cs="Arial"/>
          <w:sz w:val="22"/>
          <w:szCs w:val="20"/>
        </w:rPr>
      </w:pPr>
    </w:p>
    <w:p w:rsidR="00ED4901" w:rsidRPr="00431F7F" w:rsidRDefault="00ED4901" w:rsidP="00ED4901">
      <w:pPr>
        <w:rPr>
          <w:rFonts w:ascii="Arial" w:hAnsi="Arial" w:cs="Arial"/>
          <w:sz w:val="22"/>
          <w:szCs w:val="20"/>
        </w:rPr>
      </w:pPr>
    </w:p>
    <w:p w:rsidR="00D32AC3" w:rsidRPr="00431F7F" w:rsidRDefault="00D32AC3" w:rsidP="00ED490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31F7F">
        <w:rPr>
          <w:rFonts w:ascii="Arial" w:hAnsi="Arial" w:cs="Arial"/>
          <w:b/>
          <w:sz w:val="22"/>
          <w:szCs w:val="20"/>
          <w:u w:val="single"/>
        </w:rPr>
        <w:t>Fiche de renseignements</w:t>
      </w:r>
    </w:p>
    <w:p w:rsidR="00D32AC3" w:rsidRPr="00431F7F" w:rsidRDefault="00D32AC3" w:rsidP="00ED490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31F7F">
        <w:rPr>
          <w:rFonts w:ascii="Arial" w:hAnsi="Arial" w:cs="Arial"/>
          <w:b/>
          <w:sz w:val="22"/>
          <w:szCs w:val="20"/>
          <w:u w:val="single"/>
        </w:rPr>
        <w:t>concernant la personne à accueillir</w:t>
      </w:r>
    </w:p>
    <w:p w:rsidR="00ED4901" w:rsidRDefault="00ED4901" w:rsidP="00BE3FA5">
      <w:pPr>
        <w:ind w:left="2835"/>
        <w:rPr>
          <w:rFonts w:ascii="Arial" w:hAnsi="Arial" w:cs="Arial"/>
          <w:sz w:val="20"/>
          <w:szCs w:val="20"/>
        </w:rPr>
      </w:pPr>
    </w:p>
    <w:p w:rsidR="00ED4901" w:rsidRDefault="00ED4901" w:rsidP="00BE3FA5">
      <w:pPr>
        <w:ind w:left="2835"/>
        <w:rPr>
          <w:rFonts w:ascii="Arial" w:hAnsi="Arial" w:cs="Arial"/>
          <w:sz w:val="20"/>
          <w:szCs w:val="20"/>
        </w:rPr>
      </w:pPr>
    </w:p>
    <w:p w:rsidR="00ED4901" w:rsidRDefault="00ED4901" w:rsidP="00BE3FA5">
      <w:pPr>
        <w:ind w:left="2835"/>
        <w:rPr>
          <w:rFonts w:ascii="Arial" w:hAnsi="Arial" w:cs="Arial"/>
          <w:sz w:val="20"/>
          <w:szCs w:val="20"/>
        </w:rPr>
      </w:pPr>
    </w:p>
    <w:p w:rsidR="00ED4901" w:rsidRDefault="00ED4901" w:rsidP="00BE3FA5">
      <w:pPr>
        <w:ind w:left="2835"/>
        <w:rPr>
          <w:rFonts w:ascii="Arial" w:hAnsi="Arial" w:cs="Arial"/>
          <w:sz w:val="20"/>
          <w:szCs w:val="20"/>
        </w:rPr>
      </w:pPr>
    </w:p>
    <w:p w:rsidR="00ED4901" w:rsidRDefault="00ED4901" w:rsidP="00BE3FA5">
      <w:pPr>
        <w:ind w:left="2835"/>
        <w:rPr>
          <w:rFonts w:ascii="Arial" w:hAnsi="Arial" w:cs="Arial"/>
          <w:sz w:val="20"/>
          <w:szCs w:val="20"/>
        </w:rPr>
        <w:sectPr w:rsidR="00ED4901" w:rsidSect="00F91CA1">
          <w:type w:val="continuous"/>
          <w:pgSz w:w="11907" w:h="16839" w:code="9"/>
          <w:pgMar w:top="1418" w:right="992" w:bottom="851" w:left="992" w:header="720" w:footer="720" w:gutter="0"/>
          <w:cols w:num="2" w:space="285" w:equalWidth="0">
            <w:col w:w="4253" w:space="285"/>
            <w:col w:w="5385"/>
          </w:cols>
          <w:docGrid w:linePitch="326"/>
        </w:sectPr>
      </w:pPr>
    </w:p>
    <w:p w:rsidR="00D32AC3" w:rsidRPr="00431F7F" w:rsidRDefault="00D32AC3" w:rsidP="00BE3FA5">
      <w:pPr>
        <w:ind w:left="2835"/>
        <w:rPr>
          <w:rFonts w:ascii="Arial" w:hAnsi="Arial" w:cs="Arial"/>
          <w:sz w:val="20"/>
          <w:szCs w:val="20"/>
        </w:rPr>
      </w:pPr>
    </w:p>
    <w:p w:rsidR="00BE3FA5" w:rsidRPr="00431F7F" w:rsidRDefault="00BE3FA5" w:rsidP="00BE3FA5">
      <w:pPr>
        <w:ind w:left="2835"/>
        <w:rPr>
          <w:rFonts w:ascii="Arial" w:hAnsi="Arial" w:cs="Arial"/>
          <w:sz w:val="20"/>
          <w:szCs w:val="20"/>
        </w:rPr>
      </w:pPr>
    </w:p>
    <w:p w:rsidR="00B00DAD" w:rsidRDefault="00B00DAD" w:rsidP="00BE3FA5">
      <w:pPr>
        <w:ind w:left="2835"/>
        <w:rPr>
          <w:rFonts w:ascii="Arial" w:hAnsi="Arial" w:cs="Arial"/>
          <w:sz w:val="20"/>
          <w:szCs w:val="20"/>
        </w:rPr>
      </w:pPr>
    </w:p>
    <w:p w:rsidR="008C1418" w:rsidRDefault="008C1418" w:rsidP="00BE3FA5">
      <w:pPr>
        <w:ind w:left="2835"/>
        <w:rPr>
          <w:rFonts w:ascii="Arial" w:hAnsi="Arial" w:cs="Arial"/>
          <w:sz w:val="20"/>
          <w:szCs w:val="20"/>
        </w:rPr>
      </w:pPr>
    </w:p>
    <w:p w:rsidR="00B00DAD" w:rsidRPr="008C1418" w:rsidRDefault="008C1418" w:rsidP="00B00DAD">
      <w:pPr>
        <w:ind w:left="-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Objectif de ce questionnaire</w:t>
      </w:r>
      <w:r w:rsidRPr="00F91CA1">
        <w:rPr>
          <w:rFonts w:ascii="Arial" w:hAnsi="Arial" w:cs="Arial"/>
          <w:b/>
          <w:sz w:val="22"/>
          <w:szCs w:val="22"/>
        </w:rPr>
        <w:t> :</w:t>
      </w:r>
    </w:p>
    <w:p w:rsidR="00B56F47" w:rsidRPr="00B56F47" w:rsidRDefault="00B00DAD" w:rsidP="008C1418">
      <w:pPr>
        <w:ind w:left="-142"/>
        <w:jc w:val="both"/>
        <w:rPr>
          <w:rFonts w:ascii="Arial" w:hAnsi="Arial" w:cs="Arial"/>
          <w:b/>
          <w:i/>
          <w:sz w:val="22"/>
          <w:szCs w:val="22"/>
        </w:rPr>
      </w:pPr>
      <w:r w:rsidRPr="00B56F47">
        <w:rPr>
          <w:rFonts w:ascii="Arial" w:hAnsi="Arial" w:cs="Arial"/>
          <w:b/>
          <w:i/>
          <w:sz w:val="22"/>
          <w:szCs w:val="22"/>
        </w:rPr>
        <w:t>Connaitre les besoins de la personne sollicitant un accueil familial et s’as</w:t>
      </w:r>
      <w:r w:rsidR="008C1418" w:rsidRPr="00B56F47">
        <w:rPr>
          <w:rFonts w:ascii="Arial" w:hAnsi="Arial" w:cs="Arial"/>
          <w:b/>
          <w:i/>
          <w:sz w:val="22"/>
          <w:szCs w:val="22"/>
        </w:rPr>
        <w:t>s</w:t>
      </w:r>
      <w:r w:rsidRPr="00B56F47">
        <w:rPr>
          <w:rFonts w:ascii="Arial" w:hAnsi="Arial" w:cs="Arial"/>
          <w:b/>
          <w:i/>
          <w:sz w:val="22"/>
          <w:szCs w:val="22"/>
        </w:rPr>
        <w:t xml:space="preserve">urer de l’adéquation de son profil avec les accueillants familiaux de l’Orne. </w:t>
      </w:r>
    </w:p>
    <w:p w:rsidR="00B00DAD" w:rsidRPr="00B56F47" w:rsidRDefault="00B00DAD" w:rsidP="008C1418">
      <w:pPr>
        <w:ind w:left="-142"/>
        <w:jc w:val="both"/>
        <w:rPr>
          <w:rFonts w:ascii="Arial" w:hAnsi="Arial" w:cs="Arial"/>
          <w:b/>
          <w:i/>
          <w:sz w:val="22"/>
          <w:szCs w:val="22"/>
        </w:rPr>
      </w:pPr>
      <w:r w:rsidRPr="00B56F47">
        <w:rPr>
          <w:rFonts w:ascii="Arial" w:hAnsi="Arial" w:cs="Arial"/>
          <w:b/>
          <w:i/>
          <w:sz w:val="22"/>
          <w:szCs w:val="22"/>
        </w:rPr>
        <w:t>Cette fiche de renseignement n’a pas vocation à être divulguée à des tiers</w:t>
      </w:r>
      <w:r w:rsidR="0075330D" w:rsidRPr="00B56F47">
        <w:rPr>
          <w:rFonts w:ascii="Arial" w:hAnsi="Arial" w:cs="Arial"/>
          <w:b/>
          <w:i/>
          <w:sz w:val="22"/>
          <w:szCs w:val="22"/>
        </w:rPr>
        <w:t>.</w:t>
      </w:r>
      <w:r w:rsidR="00B56F47" w:rsidRPr="00B56F47">
        <w:rPr>
          <w:rFonts w:ascii="Arial" w:hAnsi="Arial" w:cs="Arial"/>
          <w:b/>
          <w:i/>
          <w:sz w:val="22"/>
          <w:szCs w:val="22"/>
        </w:rPr>
        <w:t xml:space="preserve"> </w:t>
      </w:r>
      <w:r w:rsidR="0075330D" w:rsidRPr="00B56F47">
        <w:rPr>
          <w:rFonts w:ascii="Arial" w:hAnsi="Arial" w:cs="Arial"/>
          <w:b/>
          <w:i/>
          <w:sz w:val="22"/>
          <w:szCs w:val="22"/>
        </w:rPr>
        <w:t>Elle vise à</w:t>
      </w:r>
      <w:r w:rsidRPr="00B56F47">
        <w:rPr>
          <w:rFonts w:ascii="Arial" w:hAnsi="Arial" w:cs="Arial"/>
          <w:b/>
          <w:i/>
          <w:sz w:val="22"/>
          <w:szCs w:val="22"/>
        </w:rPr>
        <w:t xml:space="preserve"> sécuriser l’accueil.</w:t>
      </w:r>
    </w:p>
    <w:p w:rsidR="00CB4F42" w:rsidRPr="00431F7F" w:rsidRDefault="00CB4F42" w:rsidP="00BE3FA5">
      <w:pPr>
        <w:ind w:left="2835"/>
        <w:rPr>
          <w:rFonts w:ascii="Arial" w:hAnsi="Arial" w:cs="Arial"/>
          <w:sz w:val="20"/>
          <w:szCs w:val="20"/>
        </w:rPr>
      </w:pPr>
    </w:p>
    <w:p w:rsidR="00CB4F42" w:rsidRPr="00431F7F" w:rsidRDefault="00CB4F42" w:rsidP="00BE3FA5">
      <w:pPr>
        <w:ind w:left="2835"/>
        <w:rPr>
          <w:rFonts w:ascii="Arial" w:hAnsi="Arial" w:cs="Arial"/>
          <w:sz w:val="20"/>
          <w:szCs w:val="20"/>
        </w:rPr>
      </w:pPr>
    </w:p>
    <w:p w:rsidR="00CB4F42" w:rsidRPr="00431F7F" w:rsidRDefault="00CB4F42" w:rsidP="00BE3FA5">
      <w:pPr>
        <w:ind w:left="2835"/>
        <w:rPr>
          <w:rFonts w:ascii="Arial" w:hAnsi="Arial" w:cs="Arial"/>
          <w:sz w:val="20"/>
          <w:szCs w:val="20"/>
        </w:rPr>
      </w:pPr>
    </w:p>
    <w:p w:rsidR="00B41DE5" w:rsidRPr="00431F7F" w:rsidRDefault="00B41DE5" w:rsidP="0031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F7E">
        <w:rPr>
          <w:rFonts w:ascii="Arial" w:hAnsi="Arial" w:cs="Arial"/>
          <w:b/>
          <w:sz w:val="20"/>
          <w:szCs w:val="20"/>
        </w:rPr>
        <w:t>I – ELEMENTS ADMINISTRATIFS</w:t>
      </w:r>
    </w:p>
    <w:p w:rsidR="00B41DE5" w:rsidRPr="00431F7F" w:rsidRDefault="00B41DE5" w:rsidP="00CB4F4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F42" w:rsidRPr="00431F7F" w:rsidRDefault="00CB4F42" w:rsidP="00CB4F4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F7F">
        <w:rPr>
          <w:rFonts w:ascii="Arial" w:hAnsi="Arial" w:cs="Arial"/>
          <w:b/>
          <w:sz w:val="20"/>
          <w:szCs w:val="20"/>
          <w:u w:val="single"/>
        </w:rPr>
        <w:t>DEMANDE EN FAVEUR DE</w:t>
      </w:r>
    </w:p>
    <w:p w:rsidR="008A2264" w:rsidRPr="00431F7F" w:rsidRDefault="00CB4F42" w:rsidP="00CB4F4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 xml:space="preserve">NOM </w:t>
      </w:r>
      <w:r w:rsidR="008A2264" w:rsidRPr="00431F7F">
        <w:rPr>
          <w:rFonts w:ascii="Arial" w:hAnsi="Arial" w:cs="Arial"/>
          <w:b/>
          <w:sz w:val="20"/>
          <w:szCs w:val="20"/>
        </w:rPr>
        <w:t xml:space="preserve">MARITAL </w:t>
      </w:r>
      <w:r w:rsidRPr="00431F7F">
        <w:rPr>
          <w:rFonts w:ascii="Arial" w:hAnsi="Arial" w:cs="Arial"/>
          <w:b/>
          <w:sz w:val="20"/>
          <w:szCs w:val="20"/>
        </w:rPr>
        <w:t xml:space="preserve">: </w:t>
      </w:r>
      <w:r w:rsidRPr="00431F7F">
        <w:rPr>
          <w:rFonts w:ascii="Arial" w:hAnsi="Arial" w:cs="Arial"/>
          <w:bCs/>
          <w:sz w:val="20"/>
          <w:szCs w:val="20"/>
        </w:rPr>
        <w:t xml:space="preserve">………………………………………………… </w:t>
      </w:r>
    </w:p>
    <w:p w:rsidR="008A2264" w:rsidRPr="00431F7F" w:rsidRDefault="008A2264" w:rsidP="00CB4F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NOM DE NAISSANCE :</w:t>
      </w:r>
      <w:r w:rsidRPr="00431F7F">
        <w:rPr>
          <w:rFonts w:ascii="Arial" w:hAnsi="Arial" w:cs="Arial"/>
          <w:sz w:val="20"/>
          <w:szCs w:val="20"/>
        </w:rPr>
        <w:t xml:space="preserve"> ……………………………………........</w:t>
      </w:r>
    </w:p>
    <w:p w:rsidR="00CB4F42" w:rsidRPr="00431F7F" w:rsidRDefault="00CB4F42" w:rsidP="00CB4F4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PRENOM :</w:t>
      </w:r>
      <w:r w:rsidRPr="00431F7F">
        <w:rPr>
          <w:rFonts w:ascii="Arial" w:hAnsi="Arial" w:cs="Arial"/>
          <w:bCs/>
          <w:sz w:val="20"/>
          <w:szCs w:val="20"/>
        </w:rPr>
        <w:t xml:space="preserve"> ……………………………………………</w:t>
      </w:r>
      <w:r w:rsidR="008A2264" w:rsidRPr="00431F7F">
        <w:rPr>
          <w:rFonts w:ascii="Arial" w:hAnsi="Arial" w:cs="Arial"/>
          <w:bCs/>
          <w:sz w:val="20"/>
          <w:szCs w:val="20"/>
        </w:rPr>
        <w:t>……………</w:t>
      </w:r>
    </w:p>
    <w:p w:rsidR="00CB4F42" w:rsidRPr="00431F7F" w:rsidRDefault="00CB4F42" w:rsidP="00CB4F42">
      <w:pPr>
        <w:pStyle w:val="Corpsdetexte"/>
        <w:tabs>
          <w:tab w:val="clear" w:pos="7655"/>
        </w:tabs>
        <w:spacing w:line="360" w:lineRule="auto"/>
        <w:outlineLvl w:val="9"/>
        <w:rPr>
          <w:rFonts w:cs="Arial"/>
          <w:bCs/>
        </w:rPr>
      </w:pPr>
      <w:r w:rsidRPr="00431F7F">
        <w:rPr>
          <w:rFonts w:cs="Arial"/>
          <w:b/>
        </w:rPr>
        <w:t>Né(e) le :</w:t>
      </w:r>
      <w:r w:rsidRPr="00431F7F">
        <w:rPr>
          <w:rFonts w:cs="Arial"/>
        </w:rPr>
        <w:t xml:space="preserve"> </w:t>
      </w:r>
      <w:r w:rsidRPr="00431F7F">
        <w:rPr>
          <w:rFonts w:cs="Arial"/>
          <w:bCs/>
        </w:rPr>
        <w:t>…… / …… / …………</w:t>
      </w:r>
      <w:r w:rsidR="008A2264" w:rsidRPr="00431F7F">
        <w:rPr>
          <w:rFonts w:cs="Arial"/>
          <w:bCs/>
        </w:rPr>
        <w:t xml:space="preserve"> à ………………………………</w:t>
      </w:r>
    </w:p>
    <w:p w:rsidR="00CB4F42" w:rsidRPr="00431F7F" w:rsidRDefault="00CB4F42" w:rsidP="00CB4F42">
      <w:pPr>
        <w:pStyle w:val="Corpsdetexte"/>
        <w:tabs>
          <w:tab w:val="clear" w:pos="7655"/>
        </w:tabs>
        <w:spacing w:line="360" w:lineRule="auto"/>
        <w:outlineLvl w:val="9"/>
        <w:rPr>
          <w:rFonts w:cs="Arial"/>
          <w:bCs/>
        </w:rPr>
      </w:pPr>
      <w:r w:rsidRPr="00431F7F">
        <w:rPr>
          <w:rFonts w:cs="Arial"/>
          <w:b/>
        </w:rPr>
        <w:t xml:space="preserve">Lieu où se trouve la personne au moment de la demande : </w:t>
      </w:r>
      <w:r w:rsidRPr="00431F7F">
        <w:rPr>
          <w:rFonts w:cs="Arial"/>
          <w:bCs/>
        </w:rPr>
        <w:t>………………………………………………………………………………………………………………………</w:t>
      </w:r>
      <w:r w:rsidR="00431F7F">
        <w:rPr>
          <w:rFonts w:cs="Arial"/>
          <w:bCs/>
        </w:rPr>
        <w:t>…………..</w:t>
      </w:r>
    </w:p>
    <w:p w:rsidR="00CB4F42" w:rsidRPr="00431F7F" w:rsidRDefault="00CB4F42" w:rsidP="00CB4F4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431F7F">
        <w:rPr>
          <w:rFonts w:ascii="Arial" w:hAnsi="Arial" w:cs="Arial"/>
          <w:bCs/>
          <w:sz w:val="20"/>
          <w:szCs w:val="20"/>
        </w:rPr>
        <w:t>…………..</w:t>
      </w:r>
    </w:p>
    <w:p w:rsidR="00CB4F42" w:rsidRPr="00431F7F" w:rsidRDefault="00CB4F42" w:rsidP="00CB4F4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431F7F">
        <w:rPr>
          <w:rFonts w:ascii="Arial" w:hAnsi="Arial" w:cs="Arial"/>
          <w:bCs/>
          <w:sz w:val="20"/>
          <w:szCs w:val="20"/>
        </w:rPr>
        <w:t>…………..</w:t>
      </w:r>
    </w:p>
    <w:p w:rsidR="00CB4F42" w:rsidRPr="00431F7F" w:rsidRDefault="00CB4F42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Dernière adresse (si différente du lieu de résidence au moment de la demande) :</w:t>
      </w:r>
      <w:r w:rsidRPr="00431F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431F7F">
        <w:rPr>
          <w:rFonts w:ascii="Arial" w:hAnsi="Arial" w:cs="Arial"/>
          <w:sz w:val="20"/>
          <w:szCs w:val="20"/>
        </w:rPr>
        <w:t>…………..</w:t>
      </w:r>
    </w:p>
    <w:p w:rsidR="00CB4F42" w:rsidRPr="00431F7F" w:rsidRDefault="00CB4F42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431F7F">
        <w:rPr>
          <w:rFonts w:ascii="Arial" w:hAnsi="Arial" w:cs="Arial"/>
          <w:sz w:val="20"/>
          <w:szCs w:val="20"/>
        </w:rPr>
        <w:t>…………..</w:t>
      </w:r>
    </w:p>
    <w:p w:rsidR="00684089" w:rsidRPr="00431F7F" w:rsidRDefault="00684089" w:rsidP="00684089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431F7F">
        <w:rPr>
          <w:rFonts w:ascii="Arial" w:hAnsi="Arial" w:cs="Arial"/>
          <w:b/>
          <w:caps/>
          <w:sz w:val="20"/>
          <w:szCs w:val="20"/>
          <w:u w:val="single"/>
        </w:rPr>
        <w:t>Avis de la personne concernée par l’accueil</w:t>
      </w:r>
    </w:p>
    <w:p w:rsidR="00684089" w:rsidRDefault="00B00DAD" w:rsidP="00684089">
      <w:pPr>
        <w:tabs>
          <w:tab w:val="center" w:pos="7655"/>
          <w:tab w:val="right" w:pos="9922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personne concernée est-elle informée de la demande ?</w:t>
      </w:r>
      <w:r w:rsidR="00D25D8A">
        <w:rPr>
          <w:rFonts w:ascii="Arial" w:hAnsi="Arial" w:cs="Arial"/>
          <w:sz w:val="20"/>
          <w:szCs w:val="20"/>
        </w:rPr>
        <w:tab/>
      </w:r>
      <w:r w:rsidRPr="00431F7F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14661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 </w:t>
      </w:r>
      <w:sdt>
        <w:sdtPr>
          <w:rPr>
            <w:rFonts w:ascii="Arial" w:hAnsi="Arial" w:cs="Arial"/>
            <w:sz w:val="20"/>
            <w:szCs w:val="20"/>
          </w:rPr>
          <w:id w:val="19253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B00DAD" w:rsidRDefault="00B00DAD" w:rsidP="00684089">
      <w:pPr>
        <w:tabs>
          <w:tab w:val="center" w:pos="7655"/>
          <w:tab w:val="right" w:pos="9922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personne concernée est-elle consentante à la demande ?</w:t>
      </w:r>
      <w:r w:rsidR="00D25D8A">
        <w:rPr>
          <w:rFonts w:ascii="Arial" w:hAnsi="Arial" w:cs="Arial"/>
          <w:sz w:val="20"/>
          <w:szCs w:val="20"/>
        </w:rPr>
        <w:tab/>
      </w:r>
      <w:r w:rsidRPr="00431F7F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-1976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 </w:t>
      </w:r>
      <w:sdt>
        <w:sdtPr>
          <w:rPr>
            <w:rFonts w:ascii="Arial" w:hAnsi="Arial" w:cs="Arial"/>
            <w:sz w:val="20"/>
            <w:szCs w:val="20"/>
          </w:rPr>
          <w:id w:val="-58815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B00DAD" w:rsidRPr="00431F7F" w:rsidRDefault="00B00DAD" w:rsidP="0075330D">
      <w:pPr>
        <w:tabs>
          <w:tab w:val="center" w:pos="7230"/>
          <w:tab w:val="right" w:pos="9922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cas où la personne concernée ne remplit pas elle-même le document, le consentement éclairé n’a pu être recueilli</w:t>
      </w:r>
      <w:r w:rsidR="00D25D8A">
        <w:rPr>
          <w:rFonts w:ascii="Arial" w:hAnsi="Arial" w:cs="Arial"/>
          <w:sz w:val="20"/>
          <w:szCs w:val="20"/>
        </w:rPr>
        <w:t>.</w:t>
      </w:r>
      <w:r w:rsidR="00D25D8A">
        <w:rPr>
          <w:rFonts w:ascii="Arial" w:hAnsi="Arial" w:cs="Arial"/>
          <w:sz w:val="20"/>
          <w:szCs w:val="20"/>
        </w:rPr>
        <w:tab/>
      </w:r>
      <w:r w:rsidR="00D25D8A" w:rsidRPr="00431F7F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21169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8A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684089" w:rsidRDefault="00684089" w:rsidP="00684089">
      <w:pPr>
        <w:tabs>
          <w:tab w:val="center" w:pos="7655"/>
          <w:tab w:val="right" w:pos="9922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ED4901" w:rsidRDefault="00ED49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41DE5" w:rsidRPr="00431F7F" w:rsidRDefault="00B41DE5" w:rsidP="00CB4F4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F7F">
        <w:rPr>
          <w:rFonts w:ascii="Arial" w:hAnsi="Arial" w:cs="Arial"/>
          <w:b/>
          <w:sz w:val="20"/>
          <w:szCs w:val="20"/>
          <w:u w:val="single"/>
        </w:rPr>
        <w:lastRenderedPageBreak/>
        <w:t>MESURE DE PROTECTI</w:t>
      </w:r>
      <w:r w:rsidR="008C1418">
        <w:rPr>
          <w:rFonts w:ascii="Arial" w:hAnsi="Arial" w:cs="Arial"/>
          <w:b/>
          <w:sz w:val="20"/>
          <w:szCs w:val="20"/>
          <w:u w:val="single"/>
        </w:rPr>
        <w:t>ON</w:t>
      </w:r>
    </w:p>
    <w:p w:rsidR="008A2264" w:rsidRPr="00431F7F" w:rsidRDefault="00B41DE5" w:rsidP="008A2264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Bénéficiaire d’une mesure</w:t>
      </w:r>
      <w:r w:rsidR="00CB4F42" w:rsidRPr="00431F7F">
        <w:rPr>
          <w:rFonts w:ascii="Arial" w:hAnsi="Arial" w:cs="Arial"/>
          <w:b/>
          <w:sz w:val="20"/>
          <w:szCs w:val="20"/>
        </w:rPr>
        <w:t xml:space="preserve"> :</w:t>
      </w:r>
      <w:r w:rsidR="00CB4F42" w:rsidRPr="00431F7F">
        <w:rPr>
          <w:rFonts w:ascii="Arial" w:hAnsi="Arial" w:cs="Arial"/>
          <w:sz w:val="20"/>
          <w:szCs w:val="20"/>
        </w:rPr>
        <w:t xml:space="preserve"> OUI </w:t>
      </w:r>
      <w:sdt>
        <w:sdtPr>
          <w:rPr>
            <w:rFonts w:ascii="Arial" w:hAnsi="Arial" w:cs="Arial"/>
            <w:sz w:val="20"/>
            <w:szCs w:val="20"/>
          </w:rPr>
          <w:id w:val="59884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264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4F42" w:rsidRPr="00431F7F">
        <w:rPr>
          <w:rFonts w:ascii="Arial" w:hAnsi="Arial" w:cs="Arial"/>
          <w:sz w:val="20"/>
          <w:szCs w:val="20"/>
        </w:rPr>
        <w:t xml:space="preserve">   NON </w:t>
      </w:r>
      <w:sdt>
        <w:sdtPr>
          <w:rPr>
            <w:rFonts w:ascii="Arial" w:hAnsi="Arial" w:cs="Arial"/>
            <w:sz w:val="20"/>
            <w:szCs w:val="20"/>
          </w:rPr>
          <w:id w:val="114269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089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CB4F42" w:rsidRPr="00431F7F" w:rsidRDefault="008C1418" w:rsidP="008A2264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 :</w:t>
      </w:r>
      <w:r w:rsidR="008A2264" w:rsidRPr="00431F7F">
        <w:rPr>
          <w:rFonts w:ascii="Arial" w:hAnsi="Arial" w:cs="Arial"/>
          <w:sz w:val="20"/>
          <w:szCs w:val="20"/>
        </w:rPr>
        <w:t xml:space="preserve"> merci de joindre à votre </w:t>
      </w:r>
      <w:r>
        <w:rPr>
          <w:rFonts w:ascii="Arial" w:hAnsi="Arial" w:cs="Arial"/>
          <w:sz w:val="20"/>
          <w:szCs w:val="20"/>
        </w:rPr>
        <w:t>demande une copie du jugement.</w:t>
      </w:r>
    </w:p>
    <w:p w:rsidR="008C1418" w:rsidRPr="00431F7F" w:rsidRDefault="008C1418" w:rsidP="008C1418">
      <w:pPr>
        <w:tabs>
          <w:tab w:val="center" w:pos="7655"/>
        </w:tabs>
        <w:spacing w:line="360" w:lineRule="auto"/>
        <w:ind w:left="70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431F7F">
        <w:rPr>
          <w:rFonts w:ascii="Arial" w:hAnsi="Arial" w:cs="Arial"/>
          <w:sz w:val="20"/>
          <w:szCs w:val="20"/>
        </w:rPr>
        <w:t>ature de la mesure 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8C1418" w:rsidRPr="00431F7F" w:rsidRDefault="008C1418" w:rsidP="008C1418">
      <w:pPr>
        <w:tabs>
          <w:tab w:val="center" w:pos="7655"/>
        </w:tabs>
        <w:spacing w:line="360" w:lineRule="auto"/>
        <w:ind w:left="70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mesure exercée par</w:t>
      </w:r>
      <w:r w:rsidRPr="00431F7F">
        <w:rPr>
          <w:rFonts w:ascii="Arial" w:hAnsi="Arial" w:cs="Arial"/>
          <w:sz w:val="20"/>
          <w:szCs w:val="20"/>
        </w:rPr>
        <w:t>  : 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8C1418" w:rsidRPr="00431F7F" w:rsidRDefault="008C1418" w:rsidP="008C1418">
      <w:p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Téléphone : …… / …… / …… / …… / …….       Portable : …… / …… / …… / …… / …….</w:t>
      </w:r>
    </w:p>
    <w:p w:rsidR="008C1418" w:rsidRPr="00431F7F" w:rsidRDefault="008C1418" w:rsidP="008C1418">
      <w:p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Adresse électronique : …………………………………………@……………………………</w:t>
      </w:r>
    </w:p>
    <w:p w:rsidR="00B41DE5" w:rsidRDefault="00B41DE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 xml:space="preserve">Si non, une demande est-elle en cours : OUI </w:t>
      </w:r>
      <w:sdt>
        <w:sdtPr>
          <w:rPr>
            <w:rFonts w:ascii="Arial" w:hAnsi="Arial" w:cs="Arial"/>
            <w:sz w:val="20"/>
            <w:szCs w:val="20"/>
          </w:rPr>
          <w:id w:val="202999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264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 </w:t>
      </w:r>
      <w:sdt>
        <w:sdtPr>
          <w:rPr>
            <w:rFonts w:ascii="Arial" w:hAnsi="Arial" w:cs="Arial"/>
            <w:sz w:val="20"/>
            <w:szCs w:val="20"/>
          </w:rPr>
          <w:id w:val="-16940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264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8C1418" w:rsidRPr="00431F7F" w:rsidRDefault="008C1418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F94855" w:rsidRPr="00431F7F" w:rsidRDefault="00F94855" w:rsidP="0031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II – SITUATION</w:t>
      </w:r>
    </w:p>
    <w:p w:rsidR="00F94855" w:rsidRPr="00431F7F" w:rsidRDefault="00F94855" w:rsidP="007924E3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1804"/>
        <w:gridCol w:w="699"/>
        <w:gridCol w:w="351"/>
        <w:gridCol w:w="416"/>
        <w:gridCol w:w="351"/>
        <w:gridCol w:w="416"/>
        <w:gridCol w:w="351"/>
        <w:gridCol w:w="416"/>
        <w:gridCol w:w="351"/>
        <w:gridCol w:w="416"/>
        <w:gridCol w:w="351"/>
        <w:gridCol w:w="416"/>
        <w:gridCol w:w="351"/>
        <w:gridCol w:w="416"/>
      </w:tblGrid>
      <w:tr w:rsidR="008C1418" w:rsidRPr="00431F7F" w:rsidTr="001E412E">
        <w:tc>
          <w:tcPr>
            <w:tcW w:w="9912" w:type="dxa"/>
            <w:gridSpan w:val="15"/>
            <w:vAlign w:val="center"/>
          </w:tcPr>
          <w:p w:rsidR="008C1418" w:rsidRPr="00431F7F" w:rsidRDefault="008C1418" w:rsidP="001E412E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Ressources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AAH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Pension d’invalidité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Salaire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Indemnisation Chômage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RSA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Retraite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PCH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ACTP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APA</w:t>
            </w:r>
          </w:p>
        </w:tc>
        <w:tc>
          <w:tcPr>
            <w:tcW w:w="1984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GIR</w:t>
            </w:r>
            <w:r w:rsidRPr="00E33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5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44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893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99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84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7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418" w:rsidRPr="00E335E3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418" w:rsidRPr="00E335E3" w:rsidRDefault="00B81285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866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AL/APL</w:t>
            </w:r>
          </w:p>
        </w:tc>
        <w:tc>
          <w:tcPr>
            <w:tcW w:w="6940" w:type="dxa"/>
            <w:gridSpan w:val="14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C1418" w:rsidRPr="00431F7F" w:rsidTr="001E412E">
        <w:tc>
          <w:tcPr>
            <w:tcW w:w="2972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984" w:type="dxa"/>
            <w:vAlign w:val="center"/>
          </w:tcPr>
          <w:p w:rsidR="008C1418" w:rsidRPr="00431F7F" w:rsidRDefault="008C1418" w:rsidP="001E41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4956" w:type="dxa"/>
            <w:gridSpan w:val="13"/>
            <w:vAlign w:val="center"/>
          </w:tcPr>
          <w:p w:rsidR="008C1418" w:rsidRPr="00431F7F" w:rsidRDefault="008C1418" w:rsidP="001E412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 xml:space="preserve">Origine : </w:t>
            </w:r>
          </w:p>
        </w:tc>
      </w:tr>
    </w:tbl>
    <w:p w:rsidR="00233814" w:rsidRPr="00431F7F" w:rsidRDefault="00233814" w:rsidP="007924E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33814" w:rsidRPr="00431F7F" w:rsidRDefault="00B406F5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330D">
        <w:rPr>
          <w:rFonts w:ascii="Arial" w:hAnsi="Arial" w:cs="Arial"/>
          <w:b/>
          <w:caps/>
          <w:sz w:val="20"/>
          <w:szCs w:val="20"/>
          <w:u w:val="single"/>
        </w:rPr>
        <w:t>Aide sociale</w:t>
      </w:r>
      <w:r w:rsidRPr="008C1418">
        <w:rPr>
          <w:rFonts w:ascii="Arial" w:hAnsi="Arial" w:cs="Arial"/>
          <w:sz w:val="20"/>
          <w:szCs w:val="20"/>
        </w:rPr>
        <w:t xml:space="preserve"> : </w:t>
      </w:r>
      <w:r w:rsidRPr="00431F7F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2353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OUI                      </w:t>
      </w:r>
      <w:sdt>
        <w:sdtPr>
          <w:rPr>
            <w:rFonts w:ascii="Arial" w:hAnsi="Arial" w:cs="Arial"/>
            <w:sz w:val="20"/>
            <w:szCs w:val="20"/>
          </w:rPr>
          <w:id w:val="3037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  NON</w:t>
      </w:r>
    </w:p>
    <w:p w:rsidR="00B406F5" w:rsidRPr="00431F7F" w:rsidRDefault="00B406F5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Département payeur : …………………………………………………………………………………………….</w:t>
      </w:r>
    </w:p>
    <w:p w:rsidR="00B406F5" w:rsidRPr="00431F7F" w:rsidRDefault="00B406F5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 xml:space="preserve">Une demande d’Aide sociale est-elle envisagée ?     </w:t>
      </w:r>
      <w:sdt>
        <w:sdtPr>
          <w:rPr>
            <w:rFonts w:ascii="Arial" w:hAnsi="Arial" w:cs="Arial"/>
            <w:sz w:val="20"/>
            <w:szCs w:val="20"/>
          </w:rPr>
          <w:id w:val="-91432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  OUI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20815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</w:t>
      </w:r>
    </w:p>
    <w:p w:rsidR="00B406F5" w:rsidRPr="00431F7F" w:rsidRDefault="00B406F5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 xml:space="preserve">Une demande d’Aide sociale est-elle déposée ?       </w:t>
      </w:r>
      <w:sdt>
        <w:sdtPr>
          <w:rPr>
            <w:rFonts w:ascii="Arial" w:hAnsi="Arial" w:cs="Arial"/>
            <w:sz w:val="20"/>
            <w:szCs w:val="20"/>
          </w:rPr>
          <w:id w:val="-7363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  OUI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139701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</w:t>
      </w:r>
    </w:p>
    <w:p w:rsidR="00B406F5" w:rsidRPr="00431F7F" w:rsidRDefault="00B406F5" w:rsidP="007924E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F7F">
        <w:rPr>
          <w:rFonts w:ascii="Arial" w:hAnsi="Arial" w:cs="Arial"/>
          <w:sz w:val="20"/>
          <w:szCs w:val="20"/>
        </w:rPr>
        <w:t>Lieu de dépôt : …………………………………………………………………………………………………….</w:t>
      </w:r>
    </w:p>
    <w:p w:rsidR="008A2264" w:rsidRPr="00431F7F" w:rsidRDefault="008A2264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2264" w:rsidRPr="00431F7F" w:rsidRDefault="008A2264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330D">
        <w:rPr>
          <w:rFonts w:ascii="Arial" w:hAnsi="Arial" w:cs="Arial"/>
          <w:b/>
          <w:caps/>
          <w:sz w:val="20"/>
          <w:szCs w:val="20"/>
          <w:u w:val="single"/>
        </w:rPr>
        <w:t>Orientation MDPH</w:t>
      </w:r>
      <w:r w:rsidRPr="0075330D">
        <w:rPr>
          <w:rFonts w:ascii="Arial" w:hAnsi="Arial" w:cs="Arial"/>
          <w:caps/>
          <w:sz w:val="20"/>
          <w:szCs w:val="20"/>
        </w:rPr>
        <w:t> :</w:t>
      </w:r>
      <w:r w:rsidRPr="00431F7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 </w:t>
      </w:r>
    </w:p>
    <w:p w:rsidR="002D6B04" w:rsidRDefault="00B3660E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 xml:space="preserve">Dossier </w:t>
      </w:r>
      <w:r w:rsidR="005F61DA" w:rsidRPr="00431F7F">
        <w:rPr>
          <w:rFonts w:ascii="Arial" w:hAnsi="Arial" w:cs="Arial"/>
          <w:sz w:val="20"/>
          <w:szCs w:val="20"/>
        </w:rPr>
        <w:t xml:space="preserve">MDPH </w:t>
      </w:r>
      <w:r w:rsidRPr="00431F7F">
        <w:rPr>
          <w:rFonts w:ascii="Arial" w:hAnsi="Arial" w:cs="Arial"/>
          <w:sz w:val="20"/>
          <w:szCs w:val="20"/>
        </w:rPr>
        <w:t xml:space="preserve">en cours ?            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-157958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  OUI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126828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</w:t>
      </w:r>
    </w:p>
    <w:p w:rsidR="0075330D" w:rsidRPr="00431F7F" w:rsidRDefault="0075330D" w:rsidP="007924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330D" w:rsidRPr="00431F7F" w:rsidRDefault="0075330D" w:rsidP="00753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330D">
        <w:rPr>
          <w:rFonts w:ascii="Arial" w:hAnsi="Arial" w:cs="Arial"/>
          <w:b/>
          <w:caps/>
          <w:sz w:val="20"/>
          <w:szCs w:val="20"/>
          <w:u w:val="single"/>
        </w:rPr>
        <w:t>Si personne handicapée :</w:t>
      </w:r>
      <w:r w:rsidRPr="00431F7F">
        <w:rPr>
          <w:rFonts w:ascii="Arial" w:hAnsi="Arial" w:cs="Arial"/>
          <w:b/>
          <w:sz w:val="20"/>
          <w:szCs w:val="20"/>
          <w:u w:val="single"/>
        </w:rPr>
        <w:t xml:space="preserve"> Taux d’incapacité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C1418">
        <w:rPr>
          <w:rFonts w:ascii="Arial" w:hAnsi="Arial" w:cs="Arial"/>
          <w:sz w:val="20"/>
          <w:szCs w:val="20"/>
        </w:rPr>
        <w:t xml:space="preserve">: </w:t>
      </w: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75330D" w:rsidRPr="00431F7F" w:rsidRDefault="00B81285" w:rsidP="00753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2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0D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330D" w:rsidRPr="00431F7F">
        <w:rPr>
          <w:rFonts w:ascii="Arial" w:hAnsi="Arial" w:cs="Arial"/>
          <w:sz w:val="20"/>
          <w:szCs w:val="20"/>
        </w:rPr>
        <w:t xml:space="preserve"> OUI (joindre la notification MDPH)   </w:t>
      </w:r>
      <w:r w:rsidR="0075330D" w:rsidRPr="00431F7F">
        <w:rPr>
          <w:rFonts w:ascii="Arial" w:hAnsi="Arial" w:cs="Arial"/>
          <w:sz w:val="20"/>
          <w:szCs w:val="20"/>
        </w:rPr>
        <w:tab/>
      </w:r>
      <w:r w:rsidR="0075330D" w:rsidRPr="00431F7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6272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0D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330D" w:rsidRPr="00431F7F">
        <w:rPr>
          <w:rFonts w:ascii="Arial" w:hAnsi="Arial" w:cs="Arial"/>
          <w:sz w:val="20"/>
          <w:szCs w:val="20"/>
        </w:rPr>
        <w:t xml:space="preserve"> NON    </w:t>
      </w:r>
      <w:r w:rsidR="0075330D" w:rsidRPr="00431F7F">
        <w:rPr>
          <w:rFonts w:ascii="Arial" w:hAnsi="Arial" w:cs="Arial"/>
          <w:sz w:val="20"/>
          <w:szCs w:val="20"/>
        </w:rPr>
        <w:tab/>
      </w:r>
      <w:r w:rsidR="0075330D" w:rsidRPr="00431F7F">
        <w:rPr>
          <w:rFonts w:ascii="Arial" w:hAnsi="Arial" w:cs="Arial"/>
          <w:sz w:val="20"/>
          <w:szCs w:val="20"/>
        </w:rPr>
        <w:tab/>
      </w:r>
      <w:r w:rsidR="0075330D" w:rsidRPr="00431F7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21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0D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330D" w:rsidRPr="00431F7F">
        <w:rPr>
          <w:rFonts w:ascii="Arial" w:hAnsi="Arial" w:cs="Arial"/>
          <w:sz w:val="20"/>
          <w:szCs w:val="20"/>
        </w:rPr>
        <w:t xml:space="preserve"> En cours d’examen</w:t>
      </w:r>
    </w:p>
    <w:p w:rsidR="00ED4901" w:rsidRDefault="00ED490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5472"/>
      </w:tblGrid>
      <w:tr w:rsidR="001B4521" w:rsidRPr="00431F7F" w:rsidTr="0075330D">
        <w:tc>
          <w:tcPr>
            <w:tcW w:w="9923" w:type="dxa"/>
            <w:gridSpan w:val="2"/>
            <w:vAlign w:val="center"/>
          </w:tcPr>
          <w:p w:rsidR="001B4521" w:rsidRDefault="001B4521" w:rsidP="001B45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Aides extérieures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3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 Suivi CMP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1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Soins Infirmiers à Domicile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1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 Suivi psychologique privé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8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00DAD">
              <w:rPr>
                <w:rFonts w:ascii="Arial" w:hAnsi="Arial" w:cs="Arial"/>
                <w:sz w:val="20"/>
                <w:szCs w:val="20"/>
              </w:rPr>
              <w:t>Service d’aide et accompagnement à domicile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753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1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5330D">
              <w:rPr>
                <w:rFonts w:ascii="Arial" w:hAnsi="Arial" w:cs="Arial"/>
                <w:sz w:val="20"/>
                <w:szCs w:val="20"/>
              </w:rPr>
              <w:t>Hôpital de jour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7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Infirmière libérale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87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  Accueil de jour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80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Télé alarme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0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 ESAT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0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5BE2" w:rsidRPr="00431F7F">
              <w:rPr>
                <w:rFonts w:ascii="Arial" w:hAnsi="Arial" w:cs="Arial"/>
                <w:sz w:val="20"/>
                <w:szCs w:val="20"/>
              </w:rPr>
              <w:t>Kinésithérapie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7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>
              <w:rPr>
                <w:rFonts w:ascii="Arial" w:hAnsi="Arial" w:cs="Arial"/>
                <w:sz w:val="20"/>
                <w:szCs w:val="20"/>
              </w:rPr>
              <w:t xml:space="preserve">    SAVS</w:t>
            </w:r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30D">
              <w:rPr>
                <w:rFonts w:ascii="Arial" w:hAnsi="Arial" w:cs="Arial"/>
                <w:sz w:val="20"/>
                <w:szCs w:val="20"/>
              </w:rPr>
              <w:t>/ SAMSAH</w:t>
            </w:r>
          </w:p>
        </w:tc>
        <w:tc>
          <w:tcPr>
            <w:tcW w:w="5472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241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04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6B04" w:rsidRPr="00431F7F">
              <w:rPr>
                <w:rFonts w:ascii="Arial" w:hAnsi="Arial" w:cs="Arial"/>
                <w:sz w:val="20"/>
                <w:szCs w:val="20"/>
              </w:rPr>
              <w:t xml:space="preserve">    Portage de repas</w:t>
            </w:r>
          </w:p>
        </w:tc>
      </w:tr>
      <w:tr w:rsidR="002D6B04" w:rsidRPr="00431F7F" w:rsidTr="0075330D">
        <w:tc>
          <w:tcPr>
            <w:tcW w:w="4451" w:type="dxa"/>
            <w:vAlign w:val="center"/>
          </w:tcPr>
          <w:p w:rsidR="002D6B04" w:rsidRPr="00431F7F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69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 ASE</w:t>
            </w:r>
          </w:p>
        </w:tc>
        <w:tc>
          <w:tcPr>
            <w:tcW w:w="5472" w:type="dxa"/>
            <w:tcBorders>
              <w:left w:val="nil"/>
            </w:tcBorders>
            <w:vAlign w:val="center"/>
          </w:tcPr>
          <w:p w:rsidR="001B4521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18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5BE2" w:rsidRPr="00431F7F">
              <w:rPr>
                <w:rFonts w:ascii="Arial" w:hAnsi="Arial" w:cs="Arial"/>
                <w:sz w:val="20"/>
                <w:szCs w:val="20"/>
              </w:rPr>
              <w:t xml:space="preserve">    Autres (préciser)</w:t>
            </w:r>
            <w:r w:rsidR="001B452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1B4521" w:rsidRPr="00431F7F" w:rsidRDefault="001B4521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2D6B04" w:rsidRPr="00431F7F" w:rsidRDefault="001B4521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1B4521" w:rsidRPr="00431F7F" w:rsidTr="0075330D">
        <w:tc>
          <w:tcPr>
            <w:tcW w:w="9923" w:type="dxa"/>
            <w:gridSpan w:val="2"/>
            <w:vAlign w:val="center"/>
          </w:tcPr>
          <w:p w:rsidR="001B4521" w:rsidRPr="001B4521" w:rsidRDefault="001B4521" w:rsidP="001B4521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Aides techniques</w:t>
            </w:r>
          </w:p>
        </w:tc>
      </w:tr>
      <w:tr w:rsidR="001B4521" w:rsidRPr="00431F7F" w:rsidTr="0075330D">
        <w:tc>
          <w:tcPr>
            <w:tcW w:w="4451" w:type="dxa"/>
          </w:tcPr>
          <w:p w:rsidR="001B4521" w:rsidRPr="00431F7F" w:rsidRDefault="00B81285" w:rsidP="002D6B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38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Lit médicalisé</w:t>
            </w:r>
          </w:p>
        </w:tc>
        <w:tc>
          <w:tcPr>
            <w:tcW w:w="5472" w:type="dxa"/>
          </w:tcPr>
          <w:p w:rsidR="001B4521" w:rsidRDefault="00B81285" w:rsidP="007924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 Canne</w:t>
            </w:r>
          </w:p>
        </w:tc>
      </w:tr>
      <w:tr w:rsidR="001B4521" w:rsidRPr="00431F7F" w:rsidTr="0075330D">
        <w:tc>
          <w:tcPr>
            <w:tcW w:w="4451" w:type="dxa"/>
          </w:tcPr>
          <w:p w:rsidR="001B4521" w:rsidRPr="00431F7F" w:rsidRDefault="00B81285" w:rsidP="002D6B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0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Fauteuil roulant</w:t>
            </w:r>
          </w:p>
        </w:tc>
        <w:tc>
          <w:tcPr>
            <w:tcW w:w="5472" w:type="dxa"/>
          </w:tcPr>
          <w:p w:rsidR="001B4521" w:rsidRDefault="00B81285" w:rsidP="007924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2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 Chaise-pot</w:t>
            </w:r>
          </w:p>
        </w:tc>
      </w:tr>
      <w:tr w:rsidR="001B4521" w:rsidRPr="00431F7F" w:rsidTr="0075330D">
        <w:tc>
          <w:tcPr>
            <w:tcW w:w="4451" w:type="dxa"/>
          </w:tcPr>
          <w:p w:rsidR="001B4521" w:rsidRPr="00431F7F" w:rsidRDefault="00B81285" w:rsidP="002D6B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95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Déambulateur</w:t>
            </w:r>
          </w:p>
        </w:tc>
        <w:tc>
          <w:tcPr>
            <w:tcW w:w="5472" w:type="dxa"/>
          </w:tcPr>
          <w:p w:rsidR="001B4521" w:rsidRDefault="00B81285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0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4521" w:rsidRPr="00431F7F">
              <w:rPr>
                <w:rFonts w:ascii="Arial" w:hAnsi="Arial" w:cs="Arial"/>
                <w:sz w:val="20"/>
                <w:szCs w:val="20"/>
              </w:rPr>
              <w:t xml:space="preserve">    Autres (préciser) : </w:t>
            </w:r>
          </w:p>
          <w:p w:rsidR="001B4521" w:rsidRPr="00431F7F" w:rsidRDefault="001B4521" w:rsidP="001B45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:rsidR="001B4521" w:rsidRDefault="001B4521" w:rsidP="001B45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:rsidR="00F94855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1B4521" w:rsidRPr="00431F7F" w:rsidRDefault="001B4521" w:rsidP="001B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7655"/>
        </w:tabs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III – CONTEXTE DE LA DEMANDE</w:t>
      </w:r>
    </w:p>
    <w:p w:rsidR="001B4521" w:rsidRPr="00431F7F" w:rsidRDefault="001B4521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B4F42" w:rsidRPr="00005196" w:rsidRDefault="00CB4F42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05196">
        <w:rPr>
          <w:rFonts w:ascii="Arial" w:hAnsi="Arial" w:cs="Arial"/>
          <w:b/>
          <w:sz w:val="20"/>
          <w:szCs w:val="20"/>
          <w:u w:val="single"/>
        </w:rPr>
        <w:t xml:space="preserve">Quel est le motif de </w:t>
      </w:r>
      <w:r w:rsidR="00B00DAD">
        <w:rPr>
          <w:rFonts w:ascii="Arial" w:hAnsi="Arial" w:cs="Arial"/>
          <w:b/>
          <w:sz w:val="20"/>
          <w:szCs w:val="20"/>
          <w:u w:val="single"/>
        </w:rPr>
        <w:t xml:space="preserve">sa </w:t>
      </w:r>
      <w:r w:rsidRPr="00005196">
        <w:rPr>
          <w:rFonts w:ascii="Arial" w:hAnsi="Arial" w:cs="Arial"/>
          <w:b/>
          <w:sz w:val="20"/>
          <w:szCs w:val="20"/>
          <w:u w:val="single"/>
        </w:rPr>
        <w:t>demande ?</w:t>
      </w:r>
      <w:r w:rsidRPr="001B452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016"/>
      </w:tblGrid>
      <w:tr w:rsidR="009C310E" w:rsidRPr="00431F7F" w:rsidTr="0075330D">
        <w:tc>
          <w:tcPr>
            <w:tcW w:w="4906" w:type="dxa"/>
          </w:tcPr>
          <w:p w:rsidR="009C310E" w:rsidRPr="00431F7F" w:rsidRDefault="00B81285" w:rsidP="00CB4F42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8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0E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310E" w:rsidRPr="00431F7F">
              <w:rPr>
                <w:rFonts w:ascii="Arial" w:hAnsi="Arial" w:cs="Arial"/>
                <w:sz w:val="20"/>
                <w:szCs w:val="20"/>
              </w:rPr>
              <w:t xml:space="preserve">   Fin d’accueil Aide Sociale à l’Enfance</w:t>
            </w:r>
          </w:p>
        </w:tc>
        <w:tc>
          <w:tcPr>
            <w:tcW w:w="5016" w:type="dxa"/>
          </w:tcPr>
          <w:p w:rsidR="009C310E" w:rsidRPr="00431F7F" w:rsidRDefault="00B81285" w:rsidP="00CB4F42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0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Rapprochement familial</w:t>
            </w:r>
          </w:p>
        </w:tc>
      </w:tr>
      <w:tr w:rsidR="009C310E" w:rsidRPr="00431F7F" w:rsidTr="0075330D">
        <w:tc>
          <w:tcPr>
            <w:tcW w:w="4906" w:type="dxa"/>
          </w:tcPr>
          <w:p w:rsidR="009C310E" w:rsidRPr="00431F7F" w:rsidRDefault="00B81285" w:rsidP="00CB4F42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5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0E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310E" w:rsidRPr="00431F7F">
              <w:rPr>
                <w:rFonts w:ascii="Arial" w:hAnsi="Arial" w:cs="Arial"/>
                <w:sz w:val="20"/>
                <w:szCs w:val="20"/>
              </w:rPr>
              <w:t xml:space="preserve">   Epuisement de l’entourage, perte de soutien familial</w:t>
            </w:r>
          </w:p>
        </w:tc>
        <w:tc>
          <w:tcPr>
            <w:tcW w:w="5016" w:type="dxa"/>
          </w:tcPr>
          <w:p w:rsidR="009C310E" w:rsidRPr="00431F7F" w:rsidRDefault="00B81285" w:rsidP="00CB4F42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887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>
              <w:rPr>
                <w:rFonts w:ascii="Arial" w:hAnsi="Arial" w:cs="Arial"/>
                <w:sz w:val="20"/>
                <w:szCs w:val="20"/>
              </w:rPr>
              <w:t xml:space="preserve">   Accueil de jour. Recherche d’hébergement</w:t>
            </w:r>
          </w:p>
        </w:tc>
      </w:tr>
      <w:tr w:rsidR="009C310E" w:rsidRPr="00431F7F" w:rsidTr="0075330D">
        <w:tc>
          <w:tcPr>
            <w:tcW w:w="4906" w:type="dxa"/>
          </w:tcPr>
          <w:p w:rsidR="009C310E" w:rsidRPr="00431F7F" w:rsidRDefault="00B81285" w:rsidP="00CB4F42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14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0E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310E" w:rsidRPr="00431F7F">
              <w:rPr>
                <w:rFonts w:ascii="Arial" w:hAnsi="Arial" w:cs="Arial"/>
                <w:sz w:val="20"/>
                <w:szCs w:val="20"/>
              </w:rPr>
              <w:t xml:space="preserve">   Isolement, insécurité, lien social</w:t>
            </w:r>
          </w:p>
        </w:tc>
        <w:tc>
          <w:tcPr>
            <w:tcW w:w="5016" w:type="dxa"/>
          </w:tcPr>
          <w:p w:rsidR="009C310E" w:rsidRPr="00431F7F" w:rsidRDefault="00B81285" w:rsidP="0075330D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86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330D">
              <w:rPr>
                <w:rFonts w:ascii="Arial" w:hAnsi="Arial" w:cs="Arial"/>
                <w:sz w:val="20"/>
                <w:szCs w:val="20"/>
              </w:rPr>
              <w:t>ESAT. Recherche d’hébergement</w:t>
            </w:r>
          </w:p>
        </w:tc>
      </w:tr>
      <w:tr w:rsidR="0075330D" w:rsidRPr="00431F7F" w:rsidTr="0075330D">
        <w:tc>
          <w:tcPr>
            <w:tcW w:w="4906" w:type="dxa"/>
          </w:tcPr>
          <w:p w:rsidR="0075330D" w:rsidRDefault="00B81285" w:rsidP="0075330D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4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Inadaptation du logement</w:t>
            </w:r>
          </w:p>
          <w:p w:rsidR="0075330D" w:rsidRPr="00431F7F" w:rsidRDefault="0075330D" w:rsidP="0075330D">
            <w:pPr>
              <w:tabs>
                <w:tab w:val="center" w:pos="7655"/>
              </w:tabs>
              <w:spacing w:line="360" w:lineRule="auto"/>
              <w:outlineLvl w:val="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5016" w:type="dxa"/>
          </w:tcPr>
          <w:p w:rsidR="0075330D" w:rsidRPr="00431F7F" w:rsidRDefault="00B81285" w:rsidP="0075330D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31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0D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330D" w:rsidRPr="00431F7F">
              <w:rPr>
                <w:rFonts w:ascii="Arial" w:hAnsi="Arial" w:cs="Arial"/>
                <w:sz w:val="20"/>
                <w:szCs w:val="20"/>
              </w:rPr>
              <w:t xml:space="preserve">   Autre : ……………………………………………………………...</w:t>
            </w:r>
          </w:p>
          <w:p w:rsidR="0075330D" w:rsidRPr="00431F7F" w:rsidRDefault="0075330D" w:rsidP="0075330D">
            <w:pPr>
              <w:tabs>
                <w:tab w:val="center" w:pos="7655"/>
              </w:tabs>
              <w:spacing w:line="360" w:lineRule="auto"/>
              <w:outlineLvl w:val="0"/>
              <w:rPr>
                <w:rFonts w:ascii="MS Gothic" w:eastAsia="MS Gothic" w:hAnsi="MS Gothic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:rsidR="001B4521" w:rsidRDefault="001B4521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Default="001B4521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6D77BE" w:rsidRPr="00431F7F" w:rsidRDefault="006D77BE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1B2145">
        <w:rPr>
          <w:rFonts w:ascii="Arial" w:hAnsi="Arial" w:cs="Arial"/>
          <w:b/>
          <w:sz w:val="20"/>
          <w:szCs w:val="20"/>
          <w:u w:val="single"/>
        </w:rPr>
        <w:t xml:space="preserve">Quelle est </w:t>
      </w:r>
      <w:r w:rsidR="00B00DAD">
        <w:rPr>
          <w:rFonts w:ascii="Arial" w:hAnsi="Arial" w:cs="Arial"/>
          <w:b/>
          <w:sz w:val="20"/>
          <w:szCs w:val="20"/>
          <w:u w:val="single"/>
        </w:rPr>
        <w:t>son</w:t>
      </w:r>
      <w:r w:rsidRPr="001B2145">
        <w:rPr>
          <w:rFonts w:ascii="Arial" w:hAnsi="Arial" w:cs="Arial"/>
          <w:b/>
          <w:sz w:val="20"/>
          <w:szCs w:val="20"/>
          <w:u w:val="single"/>
        </w:rPr>
        <w:t xml:space="preserve"> histoire ?</w:t>
      </w:r>
      <w:r w:rsidRPr="00431F7F">
        <w:rPr>
          <w:rFonts w:ascii="Arial" w:hAnsi="Arial" w:cs="Arial"/>
          <w:sz w:val="20"/>
          <w:szCs w:val="20"/>
        </w:rPr>
        <w:t xml:space="preserve"> (</w:t>
      </w:r>
      <w:r w:rsidR="00B00DAD">
        <w:rPr>
          <w:rFonts w:ascii="Arial" w:hAnsi="Arial" w:cs="Arial"/>
          <w:sz w:val="20"/>
          <w:szCs w:val="20"/>
        </w:rPr>
        <w:t>son</w:t>
      </w:r>
      <w:r w:rsidRPr="00431F7F">
        <w:rPr>
          <w:rFonts w:ascii="Arial" w:hAnsi="Arial" w:cs="Arial"/>
          <w:sz w:val="20"/>
          <w:szCs w:val="20"/>
        </w:rPr>
        <w:t xml:space="preserve"> parcours de </w:t>
      </w:r>
      <w:r w:rsidR="00005196">
        <w:rPr>
          <w:rFonts w:ascii="Arial" w:hAnsi="Arial" w:cs="Arial"/>
          <w:sz w:val="20"/>
          <w:szCs w:val="20"/>
        </w:rPr>
        <w:t>vie</w:t>
      </w:r>
      <w:r w:rsidR="00B92371">
        <w:rPr>
          <w:rFonts w:ascii="Arial" w:hAnsi="Arial" w:cs="Arial"/>
          <w:sz w:val="20"/>
          <w:szCs w:val="20"/>
        </w:rPr>
        <w:t>,</w:t>
      </w:r>
      <w:r w:rsidR="00005196">
        <w:rPr>
          <w:rFonts w:ascii="Arial" w:hAnsi="Arial" w:cs="Arial"/>
          <w:sz w:val="20"/>
          <w:szCs w:val="20"/>
        </w:rPr>
        <w:t xml:space="preserve"> cursus professionnel, etc.)</w:t>
      </w:r>
    </w:p>
    <w:p w:rsidR="006D77BE" w:rsidRPr="00431F7F" w:rsidRDefault="006D77BE" w:rsidP="006D77BE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05196">
        <w:rPr>
          <w:rFonts w:ascii="Arial" w:hAnsi="Arial" w:cs="Arial"/>
          <w:sz w:val="20"/>
          <w:szCs w:val="20"/>
        </w:rPr>
        <w:t>…………</w:t>
      </w:r>
    </w:p>
    <w:p w:rsidR="006D77BE" w:rsidRPr="00431F7F" w:rsidRDefault="006D77BE" w:rsidP="006D77BE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05196">
        <w:rPr>
          <w:rFonts w:ascii="Arial" w:hAnsi="Arial" w:cs="Arial"/>
          <w:sz w:val="20"/>
          <w:szCs w:val="20"/>
        </w:rPr>
        <w:t>…………</w:t>
      </w:r>
    </w:p>
    <w:p w:rsidR="006D77BE" w:rsidRPr="00431F7F" w:rsidRDefault="006D77BE" w:rsidP="006D77BE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05196">
        <w:rPr>
          <w:rFonts w:ascii="Arial" w:hAnsi="Arial" w:cs="Arial"/>
          <w:sz w:val="20"/>
          <w:szCs w:val="20"/>
        </w:rPr>
        <w:t>…………</w:t>
      </w:r>
    </w:p>
    <w:p w:rsidR="006D77BE" w:rsidRPr="00431F7F" w:rsidRDefault="006D77BE" w:rsidP="006D77BE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05196">
        <w:rPr>
          <w:rFonts w:ascii="Arial" w:hAnsi="Arial" w:cs="Arial"/>
          <w:sz w:val="20"/>
          <w:szCs w:val="20"/>
        </w:rPr>
        <w:t>…………</w:t>
      </w:r>
    </w:p>
    <w:p w:rsidR="006D77BE" w:rsidRPr="00431F7F" w:rsidRDefault="006D77BE" w:rsidP="006D77BE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05196">
        <w:rPr>
          <w:rFonts w:ascii="Arial" w:hAnsi="Arial" w:cs="Arial"/>
          <w:sz w:val="20"/>
          <w:szCs w:val="20"/>
        </w:rPr>
        <w:t>…………</w:t>
      </w:r>
    </w:p>
    <w:p w:rsidR="00B00DAD" w:rsidRDefault="00B00DAD" w:rsidP="00005196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CB4F42" w:rsidRPr="001B2145" w:rsidRDefault="00CB4F42" w:rsidP="00005196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B2145">
        <w:rPr>
          <w:rFonts w:ascii="Arial" w:hAnsi="Arial" w:cs="Arial"/>
          <w:b/>
          <w:sz w:val="20"/>
          <w:szCs w:val="20"/>
          <w:u w:val="single"/>
        </w:rPr>
        <w:lastRenderedPageBreak/>
        <w:t>Quelles sont les relations avec la famille</w:t>
      </w:r>
      <w:r w:rsidR="00DB7CE9" w:rsidRPr="001B2145">
        <w:rPr>
          <w:rFonts w:ascii="Arial" w:hAnsi="Arial" w:cs="Arial"/>
          <w:b/>
          <w:sz w:val="20"/>
          <w:szCs w:val="20"/>
          <w:u w:val="single"/>
        </w:rPr>
        <w:t xml:space="preserve"> ou avec des tiers (amis, voisins, </w:t>
      </w:r>
      <w:r w:rsidR="00684089" w:rsidRPr="001B2145">
        <w:rPr>
          <w:rFonts w:ascii="Arial" w:hAnsi="Arial" w:cs="Arial"/>
          <w:b/>
          <w:sz w:val="20"/>
          <w:szCs w:val="20"/>
          <w:u w:val="single"/>
        </w:rPr>
        <w:t>etc.</w:t>
      </w:r>
      <w:r w:rsidR="00DB7CE9" w:rsidRPr="001B2145">
        <w:rPr>
          <w:rFonts w:ascii="Arial" w:hAnsi="Arial" w:cs="Arial"/>
          <w:b/>
          <w:sz w:val="20"/>
          <w:szCs w:val="20"/>
          <w:u w:val="single"/>
        </w:rPr>
        <w:t>)</w:t>
      </w:r>
      <w:r w:rsidRPr="001B2145">
        <w:rPr>
          <w:rFonts w:ascii="Arial" w:hAnsi="Arial" w:cs="Arial"/>
          <w:b/>
          <w:sz w:val="20"/>
          <w:szCs w:val="20"/>
          <w:u w:val="single"/>
        </w:rPr>
        <w:t> ?</w:t>
      </w:r>
      <w:r w:rsidR="00DB7CE9" w:rsidRPr="001B214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00DAD">
        <w:rPr>
          <w:rFonts w:ascii="Arial" w:hAnsi="Arial" w:cs="Arial"/>
          <w:b/>
          <w:sz w:val="20"/>
          <w:szCs w:val="20"/>
          <w:u w:val="single"/>
        </w:rPr>
        <w:t>La personne b</w:t>
      </w:r>
      <w:r w:rsidR="00005196" w:rsidRPr="001B2145">
        <w:rPr>
          <w:rFonts w:ascii="Arial" w:hAnsi="Arial" w:cs="Arial"/>
          <w:b/>
          <w:sz w:val="20"/>
          <w:szCs w:val="20"/>
          <w:u w:val="single"/>
        </w:rPr>
        <w:t>énéficie</w:t>
      </w:r>
      <w:r w:rsidR="00B00DAD">
        <w:rPr>
          <w:rFonts w:ascii="Arial" w:hAnsi="Arial" w:cs="Arial"/>
          <w:b/>
          <w:sz w:val="20"/>
          <w:szCs w:val="20"/>
          <w:u w:val="single"/>
        </w:rPr>
        <w:t xml:space="preserve">-t-elle </w:t>
      </w:r>
      <w:r w:rsidR="00005196" w:rsidRPr="001B2145">
        <w:rPr>
          <w:rFonts w:ascii="Arial" w:hAnsi="Arial" w:cs="Arial"/>
          <w:b/>
          <w:sz w:val="20"/>
          <w:szCs w:val="20"/>
          <w:u w:val="single"/>
        </w:rPr>
        <w:t>de leur aide ?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CB4F42" w:rsidRPr="001B2145" w:rsidRDefault="00CB4F42" w:rsidP="00CB4F42">
      <w:pPr>
        <w:pStyle w:val="Corpsdetexte2"/>
        <w:spacing w:line="360" w:lineRule="auto"/>
        <w:rPr>
          <w:rFonts w:cs="Arial"/>
          <w:u w:val="single"/>
        </w:rPr>
      </w:pPr>
      <w:r w:rsidRPr="001B2145">
        <w:rPr>
          <w:rFonts w:cs="Arial"/>
          <w:u w:val="single"/>
        </w:rPr>
        <w:t>Les coordonnées éventuelles des membres de la famille</w:t>
      </w:r>
      <w:r w:rsidR="00684089" w:rsidRPr="001B2145">
        <w:rPr>
          <w:rFonts w:cs="Arial"/>
          <w:u w:val="single"/>
        </w:rPr>
        <w:t>/tiers</w:t>
      </w:r>
      <w:r w:rsidRPr="001B2145">
        <w:rPr>
          <w:rFonts w:cs="Arial"/>
          <w:u w:val="single"/>
        </w:rPr>
        <w:t xml:space="preserve"> à contacter (préciser le lien).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F94855" w:rsidRPr="00431F7F" w:rsidRDefault="00F94855" w:rsidP="0031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7655"/>
        </w:tabs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>IV – PROJET D’ACCUEIL FAMILIAL</w:t>
      </w:r>
    </w:p>
    <w:p w:rsidR="00F94855" w:rsidRPr="00431F7F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F94855" w:rsidRPr="00431F7F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287CB8">
        <w:rPr>
          <w:rFonts w:ascii="Arial" w:hAnsi="Arial" w:cs="Arial"/>
          <w:b/>
          <w:sz w:val="20"/>
          <w:szCs w:val="20"/>
          <w:u w:val="single"/>
        </w:rPr>
        <w:t>Profil de la famille d’accueil souhaitée</w:t>
      </w:r>
      <w:r w:rsidR="00335197" w:rsidRPr="00431F7F">
        <w:rPr>
          <w:rFonts w:ascii="Arial" w:hAnsi="Arial" w:cs="Arial"/>
          <w:sz w:val="20"/>
          <w:szCs w:val="20"/>
        </w:rPr>
        <w:t xml:space="preserve"> (</w:t>
      </w:r>
      <w:r w:rsidR="00B92371">
        <w:rPr>
          <w:rFonts w:ascii="Arial" w:hAnsi="Arial" w:cs="Arial"/>
          <w:sz w:val="20"/>
          <w:szCs w:val="20"/>
        </w:rPr>
        <w:t xml:space="preserve">proximité du lieu d’accueil actuel, de l’ESAT, de l’accueil de jour, de la famille, des amis, </w:t>
      </w:r>
      <w:r w:rsidR="00B00DAD">
        <w:rPr>
          <w:rFonts w:ascii="Arial" w:hAnsi="Arial" w:cs="Arial"/>
          <w:sz w:val="20"/>
          <w:szCs w:val="20"/>
        </w:rPr>
        <w:t xml:space="preserve">milieu rural, urbain, </w:t>
      </w:r>
      <w:r w:rsidR="00335197" w:rsidRPr="00431F7F">
        <w:rPr>
          <w:rFonts w:ascii="Arial" w:hAnsi="Arial" w:cs="Arial"/>
          <w:sz w:val="20"/>
          <w:szCs w:val="20"/>
        </w:rPr>
        <w:t>présence d’autres accueillis, d’enfants ? etc.).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F94855" w:rsidRPr="00287CB8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287CB8">
        <w:rPr>
          <w:rFonts w:ascii="Arial" w:hAnsi="Arial" w:cs="Arial"/>
          <w:b/>
          <w:sz w:val="20"/>
          <w:szCs w:val="20"/>
          <w:u w:val="single"/>
        </w:rPr>
        <w:t>Type d’accueil souhaité :</w:t>
      </w:r>
    </w:p>
    <w:p w:rsidR="00F54D0F" w:rsidRDefault="00B81285" w:rsidP="00F54D0F">
      <w:pPr>
        <w:tabs>
          <w:tab w:val="center" w:pos="7655"/>
        </w:tabs>
        <w:spacing w:line="360" w:lineRule="auto"/>
        <w:ind w:left="567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83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Permanent  (à durée indéterminée)</w:t>
      </w:r>
    </w:p>
    <w:p w:rsidR="00F94855" w:rsidRPr="00431F7F" w:rsidRDefault="00B81285" w:rsidP="00F54D0F">
      <w:pPr>
        <w:tabs>
          <w:tab w:val="center" w:pos="7655"/>
        </w:tabs>
        <w:spacing w:line="360" w:lineRule="auto"/>
        <w:ind w:left="567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456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97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Temporaire : du …</w:t>
      </w:r>
      <w:r w:rsidR="00F54D0F">
        <w:rPr>
          <w:rFonts w:ascii="Arial" w:hAnsi="Arial" w:cs="Arial"/>
          <w:sz w:val="20"/>
          <w:szCs w:val="20"/>
        </w:rPr>
        <w:t xml:space="preserve">… </w:t>
      </w:r>
      <w:r w:rsidR="00335197" w:rsidRPr="00431F7F">
        <w:rPr>
          <w:rFonts w:ascii="Arial" w:hAnsi="Arial" w:cs="Arial"/>
          <w:sz w:val="20"/>
          <w:szCs w:val="20"/>
        </w:rPr>
        <w:t>/</w:t>
      </w:r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…</w:t>
      </w:r>
      <w:r w:rsidR="00F54D0F">
        <w:rPr>
          <w:rFonts w:ascii="Arial" w:hAnsi="Arial" w:cs="Arial"/>
          <w:sz w:val="20"/>
          <w:szCs w:val="20"/>
        </w:rPr>
        <w:t xml:space="preserve">… </w:t>
      </w:r>
      <w:r w:rsidR="00335197" w:rsidRPr="00431F7F">
        <w:rPr>
          <w:rFonts w:ascii="Arial" w:hAnsi="Arial" w:cs="Arial"/>
          <w:sz w:val="20"/>
          <w:szCs w:val="20"/>
        </w:rPr>
        <w:t>/</w:t>
      </w:r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…</w:t>
      </w:r>
      <w:r w:rsidR="00F54D0F">
        <w:rPr>
          <w:rFonts w:ascii="Arial" w:hAnsi="Arial" w:cs="Arial"/>
          <w:sz w:val="20"/>
          <w:szCs w:val="20"/>
        </w:rPr>
        <w:t>…</w:t>
      </w:r>
      <w:r w:rsidR="00335197" w:rsidRPr="00431F7F">
        <w:rPr>
          <w:rFonts w:ascii="Arial" w:hAnsi="Arial" w:cs="Arial"/>
          <w:sz w:val="20"/>
          <w:szCs w:val="20"/>
        </w:rPr>
        <w:t xml:space="preserve"> </w:t>
      </w:r>
      <w:r w:rsidR="00F54D0F">
        <w:rPr>
          <w:rFonts w:ascii="Arial" w:hAnsi="Arial" w:cs="Arial"/>
          <w:sz w:val="20"/>
          <w:szCs w:val="20"/>
        </w:rPr>
        <w:t>a</w:t>
      </w:r>
      <w:r w:rsidR="00335197" w:rsidRPr="00431F7F">
        <w:rPr>
          <w:rFonts w:ascii="Arial" w:hAnsi="Arial" w:cs="Arial"/>
          <w:sz w:val="20"/>
          <w:szCs w:val="20"/>
        </w:rPr>
        <w:t>u …</w:t>
      </w:r>
      <w:r w:rsidR="00F54D0F">
        <w:rPr>
          <w:rFonts w:ascii="Arial" w:hAnsi="Arial" w:cs="Arial"/>
          <w:sz w:val="20"/>
          <w:szCs w:val="20"/>
        </w:rPr>
        <w:t>…</w:t>
      </w:r>
      <w:r w:rsidR="00415D81" w:rsidRPr="00431F7F">
        <w:rPr>
          <w:rFonts w:ascii="Arial" w:hAnsi="Arial" w:cs="Arial"/>
          <w:sz w:val="20"/>
          <w:szCs w:val="20"/>
        </w:rPr>
        <w:t xml:space="preserve"> /</w:t>
      </w:r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…</w:t>
      </w:r>
      <w:r w:rsidR="00F54D0F">
        <w:rPr>
          <w:rFonts w:ascii="Arial" w:hAnsi="Arial" w:cs="Arial"/>
          <w:sz w:val="20"/>
          <w:szCs w:val="20"/>
        </w:rPr>
        <w:t xml:space="preserve">… </w:t>
      </w:r>
      <w:r w:rsidR="00335197" w:rsidRPr="00431F7F">
        <w:rPr>
          <w:rFonts w:ascii="Arial" w:hAnsi="Arial" w:cs="Arial"/>
          <w:sz w:val="20"/>
          <w:szCs w:val="20"/>
        </w:rPr>
        <w:t>/</w:t>
      </w:r>
      <w:r w:rsidR="00F54D0F">
        <w:rPr>
          <w:rFonts w:ascii="Arial" w:hAnsi="Arial" w:cs="Arial"/>
          <w:sz w:val="20"/>
          <w:szCs w:val="20"/>
        </w:rPr>
        <w:t xml:space="preserve"> </w:t>
      </w:r>
      <w:r w:rsidR="00335197" w:rsidRPr="00431F7F">
        <w:rPr>
          <w:rFonts w:ascii="Arial" w:hAnsi="Arial" w:cs="Arial"/>
          <w:sz w:val="20"/>
          <w:szCs w:val="20"/>
        </w:rPr>
        <w:t>…</w:t>
      </w:r>
      <w:r w:rsidR="00F54D0F">
        <w:rPr>
          <w:rFonts w:ascii="Arial" w:hAnsi="Arial" w:cs="Arial"/>
          <w:sz w:val="20"/>
          <w:szCs w:val="20"/>
        </w:rPr>
        <w:t>…</w:t>
      </w:r>
    </w:p>
    <w:p w:rsidR="00F94855" w:rsidRPr="00287CB8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287CB8">
        <w:rPr>
          <w:rFonts w:ascii="Arial" w:hAnsi="Arial" w:cs="Arial"/>
          <w:b/>
          <w:sz w:val="20"/>
          <w:szCs w:val="20"/>
          <w:u w:val="single"/>
        </w:rPr>
        <w:t>Rythme d’accueil souhaité</w:t>
      </w:r>
      <w:r w:rsidR="00335197" w:rsidRPr="00287CB8">
        <w:rPr>
          <w:rFonts w:ascii="Arial" w:hAnsi="Arial" w:cs="Arial"/>
          <w:b/>
          <w:sz w:val="20"/>
          <w:szCs w:val="20"/>
          <w:u w:val="single"/>
        </w:rPr>
        <w:t> :</w:t>
      </w:r>
    </w:p>
    <w:p w:rsidR="00F54D0F" w:rsidRDefault="00B81285" w:rsidP="00F54D0F">
      <w:pPr>
        <w:tabs>
          <w:tab w:val="center" w:pos="7655"/>
        </w:tabs>
        <w:spacing w:line="360" w:lineRule="auto"/>
        <w:ind w:left="567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749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197" w:rsidRPr="00431F7F">
        <w:rPr>
          <w:rFonts w:ascii="Arial" w:hAnsi="Arial" w:cs="Arial"/>
          <w:sz w:val="20"/>
          <w:szCs w:val="20"/>
        </w:rPr>
        <w:t xml:space="preserve"> Continu : accueil 24h/24 et 7 jours/7     </w:t>
      </w:r>
      <w:sdt>
        <w:sdtPr>
          <w:rPr>
            <w:rFonts w:ascii="Arial" w:hAnsi="Arial" w:cs="Arial"/>
            <w:sz w:val="20"/>
            <w:szCs w:val="20"/>
          </w:rPr>
          <w:id w:val="18152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97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197" w:rsidRPr="00431F7F">
        <w:rPr>
          <w:rFonts w:ascii="Arial" w:hAnsi="Arial" w:cs="Arial"/>
          <w:sz w:val="20"/>
          <w:szCs w:val="20"/>
        </w:rPr>
        <w:t xml:space="preserve"> Soir et weekend     </w:t>
      </w:r>
      <w:sdt>
        <w:sdtPr>
          <w:rPr>
            <w:rFonts w:ascii="Arial" w:hAnsi="Arial" w:cs="Arial"/>
            <w:sz w:val="20"/>
            <w:szCs w:val="20"/>
          </w:rPr>
          <w:id w:val="156637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97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197" w:rsidRPr="00431F7F">
        <w:rPr>
          <w:rFonts w:ascii="Arial" w:hAnsi="Arial" w:cs="Arial"/>
          <w:sz w:val="20"/>
          <w:szCs w:val="20"/>
        </w:rPr>
        <w:t xml:space="preserve"> Weekend</w:t>
      </w:r>
    </w:p>
    <w:p w:rsidR="00335197" w:rsidRPr="00431F7F" w:rsidRDefault="00B81285" w:rsidP="00F54D0F">
      <w:pPr>
        <w:tabs>
          <w:tab w:val="center" w:pos="7655"/>
        </w:tabs>
        <w:spacing w:line="360" w:lineRule="auto"/>
        <w:ind w:left="567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318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97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4D0F">
        <w:rPr>
          <w:rFonts w:ascii="Arial" w:hAnsi="Arial" w:cs="Arial"/>
          <w:sz w:val="20"/>
          <w:szCs w:val="20"/>
        </w:rPr>
        <w:t xml:space="preserve"> Semaine hors weekend     </w:t>
      </w:r>
      <w:sdt>
        <w:sdtPr>
          <w:rPr>
            <w:rFonts w:ascii="Arial" w:hAnsi="Arial" w:cs="Arial"/>
            <w:sz w:val="20"/>
            <w:szCs w:val="20"/>
          </w:rPr>
          <w:id w:val="-153910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97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197" w:rsidRPr="00431F7F">
        <w:rPr>
          <w:rFonts w:ascii="Arial" w:hAnsi="Arial" w:cs="Arial"/>
          <w:sz w:val="20"/>
          <w:szCs w:val="20"/>
        </w:rPr>
        <w:t xml:space="preserve"> Vacances</w:t>
      </w:r>
    </w:p>
    <w:p w:rsidR="00F94855" w:rsidRPr="00287CB8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287CB8">
        <w:rPr>
          <w:rFonts w:ascii="Arial" w:hAnsi="Arial" w:cs="Arial"/>
          <w:b/>
          <w:sz w:val="20"/>
          <w:szCs w:val="20"/>
          <w:u w:val="single"/>
        </w:rPr>
        <w:t>Secteur géographique souhaité :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F94855" w:rsidRPr="00431F7F" w:rsidRDefault="00F94855" w:rsidP="00CB4F42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92371">
        <w:rPr>
          <w:rFonts w:ascii="Arial" w:hAnsi="Arial" w:cs="Arial"/>
          <w:b/>
          <w:sz w:val="20"/>
          <w:szCs w:val="20"/>
          <w:u w:val="single"/>
        </w:rPr>
        <w:t>Attentes de la personne concernée par l’accueil</w:t>
      </w:r>
      <w:r w:rsidRPr="00431F7F">
        <w:rPr>
          <w:rFonts w:ascii="Arial" w:hAnsi="Arial" w:cs="Arial"/>
          <w:sz w:val="20"/>
          <w:szCs w:val="20"/>
        </w:rPr>
        <w:t xml:space="preserve"> </w:t>
      </w:r>
      <w:r w:rsidR="00287CB8" w:rsidRPr="00431F7F">
        <w:rPr>
          <w:rFonts w:ascii="Arial" w:hAnsi="Arial" w:cs="Arial"/>
          <w:sz w:val="20"/>
          <w:szCs w:val="20"/>
        </w:rPr>
        <w:t>(souhaits</w:t>
      </w:r>
      <w:r w:rsidR="00287CB8">
        <w:rPr>
          <w:rFonts w:ascii="Arial" w:hAnsi="Arial" w:cs="Arial"/>
          <w:sz w:val="20"/>
          <w:szCs w:val="20"/>
        </w:rPr>
        <w:t xml:space="preserve">, besoins : ex. : </w:t>
      </w:r>
      <w:r w:rsidR="00494C4E" w:rsidRPr="00431F7F">
        <w:rPr>
          <w:rFonts w:ascii="Arial" w:hAnsi="Arial" w:cs="Arial"/>
          <w:sz w:val="20"/>
          <w:szCs w:val="20"/>
        </w:rPr>
        <w:t xml:space="preserve">jardin, </w:t>
      </w:r>
      <w:r w:rsidR="00287CB8" w:rsidRPr="00431F7F">
        <w:rPr>
          <w:rFonts w:ascii="Arial" w:hAnsi="Arial" w:cs="Arial"/>
          <w:sz w:val="20"/>
          <w:szCs w:val="20"/>
        </w:rPr>
        <w:t>plain-pied</w:t>
      </w:r>
      <w:r w:rsidR="00494C4E" w:rsidRPr="00431F7F">
        <w:rPr>
          <w:rFonts w:ascii="Arial" w:hAnsi="Arial" w:cs="Arial"/>
          <w:sz w:val="20"/>
          <w:szCs w:val="20"/>
        </w:rPr>
        <w:t>, centres d’</w:t>
      </w:r>
      <w:r w:rsidR="00287CB8" w:rsidRPr="00431F7F">
        <w:rPr>
          <w:rFonts w:ascii="Arial" w:hAnsi="Arial" w:cs="Arial"/>
          <w:sz w:val="20"/>
          <w:szCs w:val="20"/>
        </w:rPr>
        <w:t>intérêts</w:t>
      </w:r>
      <w:r w:rsidR="00494C4E" w:rsidRPr="00431F7F">
        <w:rPr>
          <w:rFonts w:ascii="Arial" w:hAnsi="Arial" w:cs="Arial"/>
          <w:sz w:val="20"/>
          <w:szCs w:val="20"/>
        </w:rPr>
        <w:t xml:space="preserve">, loisirs, habitude de vie, animal de compagnie, </w:t>
      </w:r>
      <w:r w:rsidR="00B00DAD">
        <w:rPr>
          <w:rFonts w:ascii="Arial" w:hAnsi="Arial" w:cs="Arial"/>
          <w:sz w:val="20"/>
          <w:szCs w:val="20"/>
        </w:rPr>
        <w:t xml:space="preserve">tabac, </w:t>
      </w:r>
      <w:r w:rsidR="00494C4E" w:rsidRPr="00431F7F">
        <w:rPr>
          <w:rFonts w:ascii="Arial" w:hAnsi="Arial" w:cs="Arial"/>
          <w:sz w:val="20"/>
          <w:szCs w:val="20"/>
        </w:rPr>
        <w:t>etc.).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B4521" w:rsidRPr="00431F7F" w:rsidRDefault="001B4521" w:rsidP="001B4521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F94855" w:rsidRPr="00431F7F" w:rsidRDefault="00F94855" w:rsidP="001B452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="Arial"/>
        </w:rPr>
      </w:pPr>
      <w:r w:rsidRPr="00431F7F">
        <w:rPr>
          <w:rFonts w:cs="Arial"/>
        </w:rPr>
        <w:lastRenderedPageBreak/>
        <w:t>V – EVALUATION DES APTITUDES DE LA PERSONNE PAR RAPPORT AU CADRE DE L’ACCUEIL FAMILIAL</w:t>
      </w:r>
    </w:p>
    <w:p w:rsidR="00F94855" w:rsidRPr="00431F7F" w:rsidRDefault="00F94855" w:rsidP="00F94855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2"/>
        <w:gridCol w:w="1593"/>
        <w:gridCol w:w="1770"/>
        <w:gridCol w:w="1722"/>
      </w:tblGrid>
      <w:tr w:rsidR="003D0723" w:rsidRPr="00431F7F" w:rsidTr="001E412E">
        <w:tc>
          <w:tcPr>
            <w:tcW w:w="4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723" w:rsidRPr="00C12C07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C12C0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Aptitudes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723" w:rsidRPr="00C12C07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C12C0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Fait seul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723" w:rsidRPr="00C12C07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C12C0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Besoin aide partielle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0723" w:rsidRPr="00C12C07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C12C0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Besoin aide totale</w:t>
            </w:r>
          </w:p>
        </w:tc>
      </w:tr>
      <w:tr w:rsidR="003D0723" w:rsidRPr="00431F7F" w:rsidTr="001E412E">
        <w:tc>
          <w:tcPr>
            <w:tcW w:w="481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b/>
                <w:sz w:val="20"/>
                <w:szCs w:val="20"/>
              </w:rPr>
              <w:t>La toilette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517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823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  <w:tcBorders>
                  <w:top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255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top w:val="single" w:sz="12" w:space="0" w:color="auto"/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Urine (toilette)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3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continent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99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723" w:rsidRPr="00431F7F">
              <w:rPr>
                <w:rFonts w:ascii="Arial" w:hAnsi="Arial" w:cs="Arial"/>
                <w:sz w:val="20"/>
                <w:szCs w:val="20"/>
              </w:rPr>
              <w:t>incontinent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24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330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800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Selles (toilette)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4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continent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3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723" w:rsidRPr="00431F7F">
              <w:rPr>
                <w:rFonts w:ascii="Arial" w:hAnsi="Arial" w:cs="Arial"/>
                <w:sz w:val="20"/>
                <w:szCs w:val="20"/>
              </w:rPr>
              <w:t>incontinent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598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81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2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Habillage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F7F">
              <w:rPr>
                <w:rFonts w:ascii="Arial" w:hAnsi="Arial" w:cs="Arial"/>
                <w:sz w:val="20"/>
                <w:szCs w:val="20"/>
              </w:rPr>
              <w:t>/ déshabillage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13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73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350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Prise des repas</w:t>
            </w:r>
          </w:p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 particulier :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94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Sans sel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3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Sans sucre 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Texture adaptée :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578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723" w:rsidRPr="00431F7F">
              <w:rPr>
                <w:rFonts w:ascii="Arial" w:hAnsi="Arial" w:cs="Arial"/>
                <w:sz w:val="20"/>
                <w:szCs w:val="20"/>
              </w:rPr>
              <w:t>Mixé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578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00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Haché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578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0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Autres : (ex : troubles de</w:t>
            </w:r>
            <w:r w:rsidR="003D0723">
              <w:rPr>
                <w:rFonts w:ascii="Arial" w:hAnsi="Arial" w:cs="Arial"/>
                <w:sz w:val="20"/>
                <w:szCs w:val="20"/>
              </w:rPr>
              <w:t xml:space="preserve"> la déglutition)</w:t>
            </w:r>
          </w:p>
          <w:p w:rsidR="003D0723" w:rsidRPr="00431F7F" w:rsidRDefault="00B81285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26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3"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0723" w:rsidRPr="00431F7F">
              <w:rPr>
                <w:rFonts w:ascii="Arial" w:hAnsi="Arial" w:cs="Arial"/>
                <w:sz w:val="20"/>
                <w:szCs w:val="20"/>
              </w:rPr>
              <w:t xml:space="preserve"> Intolérance alimentaire : ……………………..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640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255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084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sz w:val="20"/>
                <w:szCs w:val="20"/>
              </w:rPr>
              <w:t>fficulté dans les déplacements</w:t>
            </w:r>
          </w:p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Intérieur</w:t>
            </w:r>
          </w:p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ind w:left="29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sz w:val="20"/>
                <w:szCs w:val="20"/>
              </w:rPr>
              <w:t>Extérieur</w:t>
            </w:r>
          </w:p>
        </w:tc>
        <w:tc>
          <w:tcPr>
            <w:tcW w:w="1599" w:type="dxa"/>
            <w:tcBorders>
              <w:lef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23592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5610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73" w:type="dxa"/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103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81449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727" w:type="dxa"/>
            <w:tcBorders>
              <w:right w:val="single" w:sz="18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0450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67597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b/>
                <w:sz w:val="20"/>
                <w:szCs w:val="20"/>
              </w:rPr>
              <w:t>Repérage dans le temps et l’espace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144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897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b/>
                <w:sz w:val="20"/>
                <w:szCs w:val="20"/>
              </w:rPr>
              <w:t>Capacité à participer aux tâches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854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231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031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0723" w:rsidRPr="00431F7F" w:rsidTr="001E412E">
        <w:tc>
          <w:tcPr>
            <w:tcW w:w="481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D0723" w:rsidRPr="00431F7F" w:rsidRDefault="003D0723" w:rsidP="001E412E">
            <w:pPr>
              <w:tabs>
                <w:tab w:val="center" w:pos="7655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F7F">
              <w:rPr>
                <w:rFonts w:ascii="Arial" w:hAnsi="Arial" w:cs="Arial"/>
                <w:b/>
                <w:sz w:val="20"/>
                <w:szCs w:val="20"/>
              </w:rPr>
              <w:t>Traitement médical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378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tcBorders>
                  <w:left w:val="single" w:sz="12" w:space="0" w:color="auto"/>
                  <w:bottom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39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3" w:type="dxa"/>
                <w:tcBorders>
                  <w:bottom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091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7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3D0723" w:rsidRPr="00431F7F" w:rsidRDefault="003D0723" w:rsidP="001E412E">
                <w:pPr>
                  <w:tabs>
                    <w:tab w:val="center" w:pos="7655"/>
                  </w:tabs>
                  <w:spacing w:line="360" w:lineRule="auto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431F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210D5" w:rsidRPr="00431F7F" w:rsidRDefault="000210D5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0210D5" w:rsidRPr="00C12C07" w:rsidRDefault="0093307D" w:rsidP="008A2264">
      <w:pPr>
        <w:spacing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C12C07">
        <w:rPr>
          <w:rFonts w:ascii="Arial" w:hAnsi="Arial" w:cs="Arial"/>
          <w:b/>
          <w:caps/>
          <w:sz w:val="20"/>
          <w:szCs w:val="20"/>
          <w:u w:val="single"/>
        </w:rPr>
        <w:t>Rythme de vie</w:t>
      </w:r>
    </w:p>
    <w:p w:rsidR="0093307D" w:rsidRPr="00431F7F" w:rsidRDefault="0093307D" w:rsidP="008A2264">
      <w:pPr>
        <w:spacing w:line="360" w:lineRule="auto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 xml:space="preserve">La personne peut-elle respecter les horaires d’une famille ?     </w:t>
      </w:r>
      <w:sdt>
        <w:sdtPr>
          <w:rPr>
            <w:rFonts w:ascii="Arial" w:hAnsi="Arial" w:cs="Arial"/>
            <w:sz w:val="20"/>
            <w:szCs w:val="20"/>
          </w:rPr>
          <w:id w:val="-17041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0723">
        <w:rPr>
          <w:rFonts w:ascii="Arial" w:hAnsi="Arial" w:cs="Arial"/>
          <w:sz w:val="20"/>
          <w:szCs w:val="20"/>
        </w:rPr>
        <w:t xml:space="preserve">  </w:t>
      </w:r>
      <w:r w:rsidRPr="00431F7F">
        <w:rPr>
          <w:rFonts w:ascii="Arial" w:hAnsi="Arial" w:cs="Arial"/>
          <w:sz w:val="20"/>
          <w:szCs w:val="20"/>
        </w:rPr>
        <w:t xml:space="preserve">Oui                    </w:t>
      </w:r>
      <w:sdt>
        <w:sdtPr>
          <w:rPr>
            <w:rFonts w:ascii="Arial" w:hAnsi="Arial" w:cs="Arial"/>
            <w:sz w:val="20"/>
            <w:szCs w:val="20"/>
          </w:rPr>
          <w:id w:val="16922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Non</w:t>
      </w:r>
    </w:p>
    <w:p w:rsidR="003106EB" w:rsidRDefault="0093307D" w:rsidP="008A2264">
      <w:pPr>
        <w:spacing w:line="360" w:lineRule="auto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Expliquer ses habitudes de vie</w:t>
      </w:r>
      <w:r w:rsidR="003106EB">
        <w:rPr>
          <w:rFonts w:ascii="Arial" w:hAnsi="Arial" w:cs="Arial"/>
          <w:sz w:val="20"/>
          <w:szCs w:val="20"/>
        </w:rPr>
        <w:t> :</w:t>
      </w:r>
    </w:p>
    <w:p w:rsidR="003106EB" w:rsidRPr="00431F7F" w:rsidRDefault="003106EB" w:rsidP="003106EB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3106EB" w:rsidRPr="00431F7F" w:rsidRDefault="003106EB" w:rsidP="003106EB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3106EB" w:rsidRPr="00431F7F" w:rsidRDefault="003106EB" w:rsidP="003106EB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3106EB" w:rsidRPr="00431F7F" w:rsidRDefault="003106EB" w:rsidP="003106EB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3106EB" w:rsidRPr="00431F7F" w:rsidRDefault="003106EB" w:rsidP="003106EB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3106EB" w:rsidRDefault="003106EB" w:rsidP="003D072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D0723" w:rsidRDefault="003D0723" w:rsidP="003D072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12C07">
        <w:rPr>
          <w:rFonts w:ascii="Arial" w:hAnsi="Arial" w:cs="Arial"/>
          <w:b/>
          <w:sz w:val="20"/>
          <w:szCs w:val="20"/>
          <w:u w:val="single"/>
        </w:rPr>
        <w:lastRenderedPageBreak/>
        <w:t>Troubles du sommeil ?</w:t>
      </w:r>
    </w:p>
    <w:p w:rsidR="003D0723" w:rsidRPr="00431F7F" w:rsidRDefault="00B81285" w:rsidP="003D072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862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23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0723" w:rsidRPr="00431F7F">
        <w:rPr>
          <w:rFonts w:ascii="Arial" w:hAnsi="Arial" w:cs="Arial"/>
          <w:sz w:val="20"/>
          <w:szCs w:val="20"/>
        </w:rPr>
        <w:t xml:space="preserve">  Aucun problème     </w:t>
      </w:r>
      <w:sdt>
        <w:sdtPr>
          <w:rPr>
            <w:rFonts w:ascii="Arial" w:hAnsi="Arial" w:cs="Arial"/>
            <w:sz w:val="20"/>
            <w:szCs w:val="20"/>
          </w:rPr>
          <w:id w:val="5526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23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0723" w:rsidRPr="00431F7F">
        <w:rPr>
          <w:rFonts w:ascii="Arial" w:hAnsi="Arial" w:cs="Arial"/>
          <w:sz w:val="20"/>
          <w:szCs w:val="20"/>
        </w:rPr>
        <w:t xml:space="preserve">  Correct avec traitement     </w:t>
      </w:r>
      <w:sdt>
        <w:sdtPr>
          <w:rPr>
            <w:rFonts w:ascii="Arial" w:hAnsi="Arial" w:cs="Arial"/>
            <w:sz w:val="20"/>
            <w:szCs w:val="20"/>
          </w:rPr>
          <w:id w:val="-11241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23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0723">
        <w:rPr>
          <w:rFonts w:ascii="Arial" w:hAnsi="Arial" w:cs="Arial"/>
          <w:sz w:val="20"/>
          <w:szCs w:val="20"/>
        </w:rPr>
        <w:t xml:space="preserve">  Agitation     </w:t>
      </w:r>
      <w:sdt>
        <w:sdtPr>
          <w:rPr>
            <w:rFonts w:ascii="Arial" w:hAnsi="Arial" w:cs="Arial"/>
            <w:sz w:val="20"/>
            <w:szCs w:val="20"/>
          </w:rPr>
          <w:id w:val="3948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23"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D0723" w:rsidRPr="00431F7F">
        <w:rPr>
          <w:rFonts w:ascii="Arial" w:hAnsi="Arial" w:cs="Arial"/>
          <w:sz w:val="20"/>
          <w:szCs w:val="20"/>
        </w:rPr>
        <w:t xml:space="preserve"> </w:t>
      </w:r>
      <w:r w:rsidR="003D0723">
        <w:rPr>
          <w:rFonts w:ascii="Arial" w:hAnsi="Arial" w:cs="Arial"/>
          <w:sz w:val="20"/>
          <w:szCs w:val="20"/>
        </w:rPr>
        <w:t xml:space="preserve"> </w:t>
      </w:r>
      <w:r w:rsidR="003D0723" w:rsidRPr="00431F7F">
        <w:rPr>
          <w:rFonts w:ascii="Arial" w:hAnsi="Arial" w:cs="Arial"/>
          <w:sz w:val="20"/>
          <w:szCs w:val="20"/>
        </w:rPr>
        <w:t>Déambulation</w:t>
      </w:r>
    </w:p>
    <w:p w:rsidR="003106EB" w:rsidRDefault="003106EB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3307D" w:rsidRPr="00C12C07" w:rsidRDefault="0093307D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12C07">
        <w:rPr>
          <w:rFonts w:ascii="Arial" w:hAnsi="Arial" w:cs="Arial"/>
          <w:b/>
          <w:sz w:val="20"/>
          <w:szCs w:val="20"/>
          <w:u w:val="single"/>
        </w:rPr>
        <w:t>Troubles de l’humeur et du comportement s’il y a lieu ?</w:t>
      </w:r>
    </w:p>
    <w:p w:rsidR="0093307D" w:rsidRPr="00431F7F" w:rsidRDefault="0093307D" w:rsidP="0093307D">
      <w:pPr>
        <w:spacing w:line="360" w:lineRule="auto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………………………………</w:t>
      </w:r>
    </w:p>
    <w:p w:rsidR="00415D81" w:rsidRDefault="00415D81" w:rsidP="00742208">
      <w:pPr>
        <w:pStyle w:val="Corpsdetexte"/>
        <w:spacing w:line="360" w:lineRule="auto"/>
        <w:rPr>
          <w:rFonts w:cs="Arial"/>
          <w:b/>
        </w:rPr>
      </w:pPr>
    </w:p>
    <w:p w:rsidR="00742208" w:rsidRPr="00415D81" w:rsidRDefault="00742208" w:rsidP="00415D81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15D81">
        <w:rPr>
          <w:rFonts w:ascii="Arial" w:hAnsi="Arial" w:cs="Arial"/>
          <w:b/>
          <w:caps/>
          <w:sz w:val="20"/>
          <w:szCs w:val="20"/>
          <w:u w:val="single"/>
        </w:rPr>
        <w:t>Quelles sont les autres orientations envisagées ?</w:t>
      </w:r>
      <w:r w:rsidRPr="003D0723">
        <w:rPr>
          <w:rFonts w:ascii="Arial" w:hAnsi="Arial" w:cs="Arial"/>
          <w:sz w:val="20"/>
          <w:szCs w:val="20"/>
        </w:rPr>
        <w:t xml:space="preserve"> </w:t>
      </w:r>
      <w:r w:rsidRPr="00415D81">
        <w:rPr>
          <w:rFonts w:ascii="Arial" w:hAnsi="Arial" w:cs="Arial"/>
          <w:sz w:val="20"/>
          <w:szCs w:val="20"/>
        </w:rPr>
        <w:t>(Préciser)</w:t>
      </w:r>
    </w:p>
    <w:p w:rsidR="00742208" w:rsidRPr="00431F7F" w:rsidRDefault="00742208" w:rsidP="00742208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…………..</w:t>
      </w:r>
    </w:p>
    <w:p w:rsidR="00742208" w:rsidRPr="00431F7F" w:rsidRDefault="00742208" w:rsidP="00742208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…………..</w:t>
      </w:r>
    </w:p>
    <w:p w:rsidR="00742208" w:rsidRPr="00431F7F" w:rsidRDefault="00742208" w:rsidP="00742208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…………..</w:t>
      </w:r>
    </w:p>
    <w:p w:rsidR="00742208" w:rsidRPr="00431F7F" w:rsidRDefault="00742208" w:rsidP="00742208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…………..</w:t>
      </w:r>
    </w:p>
    <w:p w:rsidR="00742208" w:rsidRPr="00431F7F" w:rsidRDefault="00742208" w:rsidP="00742208">
      <w:pPr>
        <w:tabs>
          <w:tab w:val="center" w:pos="765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31F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12C07">
        <w:rPr>
          <w:rFonts w:ascii="Arial" w:hAnsi="Arial" w:cs="Arial"/>
          <w:sz w:val="20"/>
          <w:szCs w:val="20"/>
        </w:rPr>
        <w:t>…………..</w:t>
      </w:r>
    </w:p>
    <w:p w:rsidR="00090F51" w:rsidRDefault="00090F51" w:rsidP="008A2264">
      <w:pPr>
        <w:spacing w:line="360" w:lineRule="auto"/>
        <w:rPr>
          <w:rFonts w:ascii="Arial" w:hAnsi="Arial" w:cs="Arial"/>
          <w:sz w:val="20"/>
          <w:szCs w:val="20"/>
        </w:rPr>
      </w:pPr>
    </w:p>
    <w:p w:rsidR="00742208" w:rsidRPr="00431F7F" w:rsidRDefault="00742208" w:rsidP="008A2264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431F7F">
        <w:rPr>
          <w:rFonts w:ascii="Arial" w:hAnsi="Arial" w:cs="Arial"/>
          <w:sz w:val="20"/>
          <w:szCs w:val="20"/>
        </w:rPr>
        <w:t xml:space="preserve">Dossiers déposés ?  </w:t>
      </w:r>
      <w:sdt>
        <w:sdtPr>
          <w:rPr>
            <w:rFonts w:ascii="Arial" w:hAnsi="Arial" w:cs="Arial"/>
            <w:sz w:val="20"/>
            <w:szCs w:val="20"/>
          </w:rPr>
          <w:id w:val="7671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Oui                                 </w:t>
      </w:r>
      <w:sdt>
        <w:sdtPr>
          <w:rPr>
            <w:rFonts w:ascii="Arial" w:hAnsi="Arial" w:cs="Arial"/>
            <w:sz w:val="20"/>
            <w:szCs w:val="20"/>
          </w:rPr>
          <w:id w:val="-34371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31F7F">
        <w:rPr>
          <w:rFonts w:ascii="Arial" w:hAnsi="Arial" w:cs="Arial"/>
          <w:sz w:val="20"/>
          <w:szCs w:val="20"/>
        </w:rPr>
        <w:t xml:space="preserve">   Non</w:t>
      </w:r>
    </w:p>
    <w:p w:rsidR="00090F51" w:rsidRDefault="00090F51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106EB" w:rsidRDefault="003106EB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106EB" w:rsidRDefault="003106EB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106EB" w:rsidRDefault="003106EB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090F51" w:rsidRDefault="00090F51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A2264" w:rsidRPr="00431F7F" w:rsidRDefault="008A2264" w:rsidP="008A2264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31F7F">
        <w:rPr>
          <w:rFonts w:ascii="Arial" w:hAnsi="Arial" w:cs="Arial"/>
          <w:b/>
          <w:sz w:val="20"/>
          <w:szCs w:val="20"/>
          <w:u w:val="single"/>
        </w:rPr>
        <w:t>DOSSIER REMPLI PAR</w:t>
      </w:r>
      <w:r w:rsidRPr="00431F7F">
        <w:rPr>
          <w:rFonts w:ascii="Arial" w:hAnsi="Arial" w:cs="Arial"/>
          <w:b/>
          <w:sz w:val="20"/>
          <w:szCs w:val="20"/>
        </w:rPr>
        <w:t> :</w:t>
      </w:r>
    </w:p>
    <w:p w:rsidR="008A2264" w:rsidRPr="00431F7F" w:rsidRDefault="008A2264" w:rsidP="008A226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 xml:space="preserve">Nom Prénom : </w:t>
      </w: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………………………………………………..…………</w:t>
      </w:r>
      <w:r w:rsidR="00090F51">
        <w:rPr>
          <w:rFonts w:ascii="Arial" w:hAnsi="Arial" w:cs="Arial"/>
          <w:bCs/>
          <w:sz w:val="20"/>
          <w:szCs w:val="20"/>
        </w:rPr>
        <w:t>…………………………………………………..</w:t>
      </w:r>
    </w:p>
    <w:p w:rsidR="008A2264" w:rsidRPr="00431F7F" w:rsidRDefault="008A2264" w:rsidP="008A226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 xml:space="preserve">Qualité : </w:t>
      </w: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090F51"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:rsidR="008A2264" w:rsidRPr="00431F7F" w:rsidRDefault="008A2264" w:rsidP="008A226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 xml:space="preserve">Adresse : </w:t>
      </w: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090F51">
        <w:rPr>
          <w:rFonts w:ascii="Arial" w:hAnsi="Arial" w:cs="Arial"/>
          <w:bCs/>
          <w:sz w:val="20"/>
          <w:szCs w:val="20"/>
        </w:rPr>
        <w:t>…………………………………………………</w:t>
      </w:r>
    </w:p>
    <w:p w:rsidR="008A2264" w:rsidRPr="00431F7F" w:rsidRDefault="008A2264" w:rsidP="00090F5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090F51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</w:p>
    <w:p w:rsidR="008A2264" w:rsidRPr="00431F7F" w:rsidRDefault="008A2264" w:rsidP="008A226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sz w:val="20"/>
          <w:szCs w:val="20"/>
        </w:rPr>
        <w:t xml:space="preserve">Téléphone : </w:t>
      </w:r>
      <w:r w:rsidRPr="00431F7F">
        <w:rPr>
          <w:rFonts w:ascii="Arial" w:hAnsi="Arial" w:cs="Arial"/>
          <w:bCs/>
          <w:sz w:val="20"/>
          <w:szCs w:val="20"/>
        </w:rPr>
        <w:t xml:space="preserve">…… / …… / …… / …… / …….       </w:t>
      </w:r>
      <w:r w:rsidRPr="00431F7F">
        <w:rPr>
          <w:rFonts w:ascii="Arial" w:hAnsi="Arial" w:cs="Arial"/>
          <w:b/>
          <w:sz w:val="20"/>
          <w:szCs w:val="20"/>
        </w:rPr>
        <w:t xml:space="preserve">Portable : </w:t>
      </w:r>
      <w:r w:rsidRPr="00431F7F">
        <w:rPr>
          <w:rFonts w:ascii="Arial" w:hAnsi="Arial" w:cs="Arial"/>
          <w:bCs/>
          <w:sz w:val="20"/>
          <w:szCs w:val="20"/>
        </w:rPr>
        <w:t>…… / …… / …… / …… / …….</w:t>
      </w:r>
    </w:p>
    <w:p w:rsidR="008A2264" w:rsidRPr="00431F7F" w:rsidRDefault="008A2264" w:rsidP="008A226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1F7F">
        <w:rPr>
          <w:rFonts w:ascii="Arial" w:hAnsi="Arial" w:cs="Arial"/>
          <w:b/>
          <w:bCs/>
          <w:sz w:val="20"/>
          <w:szCs w:val="20"/>
        </w:rPr>
        <w:t>Adresse électronique :</w:t>
      </w:r>
      <w:r w:rsidRPr="00431F7F">
        <w:rPr>
          <w:rFonts w:ascii="Arial" w:hAnsi="Arial" w:cs="Arial"/>
          <w:bCs/>
          <w:sz w:val="20"/>
          <w:szCs w:val="20"/>
        </w:rPr>
        <w:t xml:space="preserve"> …………………………………………</w:t>
      </w:r>
      <w:r w:rsidR="00CD1E6B">
        <w:rPr>
          <w:rFonts w:ascii="Arial" w:hAnsi="Arial" w:cs="Arial"/>
          <w:bCs/>
          <w:sz w:val="20"/>
          <w:szCs w:val="20"/>
        </w:rPr>
        <w:t>………………………</w:t>
      </w:r>
      <w:r w:rsidRPr="00431F7F">
        <w:rPr>
          <w:rFonts w:ascii="Arial" w:hAnsi="Arial" w:cs="Arial"/>
          <w:bCs/>
          <w:sz w:val="20"/>
          <w:szCs w:val="20"/>
        </w:rPr>
        <w:t>@……………………………</w:t>
      </w:r>
      <w:r w:rsidR="00CD1E6B">
        <w:rPr>
          <w:rFonts w:ascii="Arial" w:hAnsi="Arial" w:cs="Arial"/>
          <w:bCs/>
          <w:sz w:val="20"/>
          <w:szCs w:val="20"/>
        </w:rPr>
        <w:t>…</w:t>
      </w:r>
    </w:p>
    <w:p w:rsidR="00F94855" w:rsidRDefault="00F94855" w:rsidP="00CB4F42">
      <w:pPr>
        <w:pStyle w:val="Corpsdetexte2"/>
        <w:rPr>
          <w:rFonts w:cs="Arial"/>
          <w:b w:val="0"/>
        </w:rPr>
      </w:pPr>
    </w:p>
    <w:p w:rsidR="00B84DBD" w:rsidRDefault="00B84DBD" w:rsidP="00CB4F42">
      <w:pPr>
        <w:pStyle w:val="Corpsdetexte2"/>
        <w:rPr>
          <w:rFonts w:cs="Arial"/>
          <w:b w:val="0"/>
        </w:rPr>
      </w:pPr>
    </w:p>
    <w:p w:rsidR="00B84DBD" w:rsidRPr="00B84DBD" w:rsidRDefault="00B84DBD" w:rsidP="00B84DB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84DBD">
        <w:rPr>
          <w:rFonts w:cs="Arial"/>
        </w:rPr>
        <w:t xml:space="preserve">Pièces jointes à ne pas oublier pour les personnes en situation de handicap : </w:t>
      </w:r>
    </w:p>
    <w:p w:rsidR="00B84DBD" w:rsidRPr="00B84DBD" w:rsidRDefault="00B84DBD" w:rsidP="00B84DB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84DBD">
        <w:rPr>
          <w:rFonts w:cs="Arial"/>
        </w:rPr>
        <w:t>Orientation MDPH en cours</w:t>
      </w:r>
    </w:p>
    <w:p w:rsidR="00B84DBD" w:rsidRPr="00B84DBD" w:rsidRDefault="00B84DBD" w:rsidP="00B84DB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84DBD">
        <w:rPr>
          <w:rFonts w:cs="Arial"/>
        </w:rPr>
        <w:t xml:space="preserve">Jugement de tutelle </w:t>
      </w:r>
    </w:p>
    <w:p w:rsidR="00CB4F42" w:rsidRPr="00431F7F" w:rsidRDefault="00CB4F42" w:rsidP="00CB4F42">
      <w:pPr>
        <w:pStyle w:val="Retraitcorpsdetexte2"/>
        <w:ind w:left="4820"/>
        <w:rPr>
          <w:sz w:val="20"/>
          <w:szCs w:val="20"/>
        </w:rPr>
      </w:pPr>
    </w:p>
    <w:p w:rsidR="00CB4F42" w:rsidRPr="00431F7F" w:rsidRDefault="00CB4F42" w:rsidP="00CB4F42">
      <w:pPr>
        <w:pStyle w:val="Retraitcorpsdetexte2"/>
        <w:ind w:left="4820"/>
        <w:rPr>
          <w:sz w:val="20"/>
          <w:szCs w:val="20"/>
        </w:rPr>
      </w:pPr>
    </w:p>
    <w:p w:rsidR="00CB4F42" w:rsidRPr="00431F7F" w:rsidRDefault="00CB4F42" w:rsidP="00CB4F42">
      <w:pPr>
        <w:pStyle w:val="Retraitcorpsdetexte2"/>
        <w:spacing w:line="360" w:lineRule="auto"/>
        <w:ind w:left="4820"/>
        <w:rPr>
          <w:sz w:val="20"/>
          <w:szCs w:val="20"/>
        </w:rPr>
      </w:pPr>
      <w:r w:rsidRPr="00431F7F">
        <w:rPr>
          <w:sz w:val="20"/>
          <w:szCs w:val="20"/>
        </w:rPr>
        <w:t>A ……………………………………………</w:t>
      </w:r>
    </w:p>
    <w:p w:rsidR="00CB4F42" w:rsidRPr="00431F7F" w:rsidRDefault="00CB4F42" w:rsidP="00CB4F42">
      <w:pPr>
        <w:pStyle w:val="Retraitcorpsdetexte2"/>
        <w:spacing w:line="360" w:lineRule="auto"/>
        <w:ind w:left="4820"/>
        <w:rPr>
          <w:sz w:val="20"/>
          <w:szCs w:val="20"/>
        </w:rPr>
      </w:pPr>
      <w:r w:rsidRPr="00431F7F">
        <w:rPr>
          <w:sz w:val="20"/>
          <w:szCs w:val="20"/>
        </w:rPr>
        <w:t>Le …………………………………………..</w:t>
      </w:r>
    </w:p>
    <w:p w:rsidR="00CB4F42" w:rsidRPr="00431F7F" w:rsidRDefault="00CB4F42" w:rsidP="00CB4F42">
      <w:pPr>
        <w:pStyle w:val="Retraitcorpsdetexte2"/>
        <w:tabs>
          <w:tab w:val="left" w:pos="6804"/>
        </w:tabs>
        <w:spacing w:line="360" w:lineRule="auto"/>
        <w:ind w:left="4820"/>
        <w:rPr>
          <w:sz w:val="20"/>
          <w:szCs w:val="20"/>
        </w:rPr>
      </w:pPr>
    </w:p>
    <w:p w:rsidR="00CB4F42" w:rsidRPr="00431F7F" w:rsidRDefault="00CB4F42" w:rsidP="00CB4F42">
      <w:pPr>
        <w:pStyle w:val="Retraitcorpsdetexte2"/>
        <w:tabs>
          <w:tab w:val="left" w:pos="6804"/>
        </w:tabs>
        <w:spacing w:line="360" w:lineRule="auto"/>
        <w:ind w:left="4820"/>
        <w:rPr>
          <w:sz w:val="20"/>
          <w:szCs w:val="20"/>
        </w:rPr>
      </w:pPr>
      <w:r w:rsidRPr="00431F7F">
        <w:rPr>
          <w:sz w:val="20"/>
          <w:szCs w:val="20"/>
        </w:rPr>
        <w:t>Signature(s)</w:t>
      </w:r>
    </w:p>
    <w:p w:rsidR="00291B92" w:rsidRPr="00431F7F" w:rsidRDefault="00291B92" w:rsidP="00CB4F42">
      <w:pPr>
        <w:tabs>
          <w:tab w:val="center" w:pos="7655"/>
        </w:tabs>
        <w:jc w:val="right"/>
        <w:outlineLvl w:val="0"/>
        <w:rPr>
          <w:sz w:val="20"/>
          <w:szCs w:val="20"/>
        </w:rPr>
      </w:pPr>
    </w:p>
    <w:sectPr w:rsidR="00291B92" w:rsidRPr="00431F7F" w:rsidSect="00ED4901">
      <w:type w:val="continuous"/>
      <w:pgSz w:w="11907" w:h="16839" w:code="9"/>
      <w:pgMar w:top="1418" w:right="992" w:bottom="851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6D" w:rsidRDefault="00A10E6D" w:rsidP="00431F7F">
      <w:r>
        <w:separator/>
      </w:r>
    </w:p>
  </w:endnote>
  <w:endnote w:type="continuationSeparator" w:id="0">
    <w:p w:rsidR="00A10E6D" w:rsidRDefault="00A10E6D" w:rsidP="0043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619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0E6D" w:rsidRDefault="00A10E6D">
            <w:pPr>
              <w:pStyle w:val="Pieddepage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347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347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0E6D" w:rsidRDefault="00A10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6D" w:rsidRDefault="00A10E6D" w:rsidP="00431F7F">
      <w:r>
        <w:separator/>
      </w:r>
    </w:p>
  </w:footnote>
  <w:footnote w:type="continuationSeparator" w:id="0">
    <w:p w:rsidR="00A10E6D" w:rsidRDefault="00A10E6D" w:rsidP="0043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0F15"/>
    <w:multiLevelType w:val="singleLevel"/>
    <w:tmpl w:val="8584B3BA"/>
    <w:lvl w:ilvl="0">
      <w:start w:val="7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abstractNum w:abstractNumId="1" w15:restartNumberingAfterBreak="0">
    <w:nsid w:val="4A863436"/>
    <w:multiLevelType w:val="singleLevel"/>
    <w:tmpl w:val="815E9B4E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abstractNum w:abstractNumId="2" w15:restartNumberingAfterBreak="0">
    <w:nsid w:val="5BB27FCB"/>
    <w:multiLevelType w:val="singleLevel"/>
    <w:tmpl w:val="C12EBAAC"/>
    <w:lvl w:ilvl="0">
      <w:start w:val="1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28"/>
    <w:rsid w:val="00005196"/>
    <w:rsid w:val="00015562"/>
    <w:rsid w:val="000210D5"/>
    <w:rsid w:val="00037299"/>
    <w:rsid w:val="00054800"/>
    <w:rsid w:val="00087C0D"/>
    <w:rsid w:val="00090F51"/>
    <w:rsid w:val="000E0ED3"/>
    <w:rsid w:val="001348C4"/>
    <w:rsid w:val="00146680"/>
    <w:rsid w:val="00172ED2"/>
    <w:rsid w:val="001B2145"/>
    <w:rsid w:val="001B4521"/>
    <w:rsid w:val="001D5080"/>
    <w:rsid w:val="00211DDF"/>
    <w:rsid w:val="00233814"/>
    <w:rsid w:val="00234D14"/>
    <w:rsid w:val="00287CB8"/>
    <w:rsid w:val="00291B92"/>
    <w:rsid w:val="002B21EB"/>
    <w:rsid w:val="002D6B04"/>
    <w:rsid w:val="003106EB"/>
    <w:rsid w:val="00310F7E"/>
    <w:rsid w:val="00335197"/>
    <w:rsid w:val="00343A28"/>
    <w:rsid w:val="00352514"/>
    <w:rsid w:val="003C5BE2"/>
    <w:rsid w:val="003D0723"/>
    <w:rsid w:val="00415D81"/>
    <w:rsid w:val="00431F7F"/>
    <w:rsid w:val="004458AD"/>
    <w:rsid w:val="00494C4E"/>
    <w:rsid w:val="005D3A71"/>
    <w:rsid w:val="005F61DA"/>
    <w:rsid w:val="006360C8"/>
    <w:rsid w:val="006449E4"/>
    <w:rsid w:val="00684089"/>
    <w:rsid w:val="006D755C"/>
    <w:rsid w:val="006D77BE"/>
    <w:rsid w:val="00742208"/>
    <w:rsid w:val="0075330D"/>
    <w:rsid w:val="007924E3"/>
    <w:rsid w:val="007A5AFE"/>
    <w:rsid w:val="007C1509"/>
    <w:rsid w:val="007D6F71"/>
    <w:rsid w:val="00835A38"/>
    <w:rsid w:val="008A2264"/>
    <w:rsid w:val="008B62E5"/>
    <w:rsid w:val="008C1418"/>
    <w:rsid w:val="0093307D"/>
    <w:rsid w:val="00967F34"/>
    <w:rsid w:val="009C0E0D"/>
    <w:rsid w:val="009C310E"/>
    <w:rsid w:val="00A10E6D"/>
    <w:rsid w:val="00AC4BEA"/>
    <w:rsid w:val="00B00DAD"/>
    <w:rsid w:val="00B2292E"/>
    <w:rsid w:val="00B3660E"/>
    <w:rsid w:val="00B406F5"/>
    <w:rsid w:val="00B41DE5"/>
    <w:rsid w:val="00B50CE6"/>
    <w:rsid w:val="00B56F47"/>
    <w:rsid w:val="00B6632A"/>
    <w:rsid w:val="00B66840"/>
    <w:rsid w:val="00B74ED4"/>
    <w:rsid w:val="00B81285"/>
    <w:rsid w:val="00B84DBD"/>
    <w:rsid w:val="00B92371"/>
    <w:rsid w:val="00BD3DF8"/>
    <w:rsid w:val="00BE3FA5"/>
    <w:rsid w:val="00C12C07"/>
    <w:rsid w:val="00C45078"/>
    <w:rsid w:val="00C87CBC"/>
    <w:rsid w:val="00CB4F42"/>
    <w:rsid w:val="00CD1E6B"/>
    <w:rsid w:val="00CD3477"/>
    <w:rsid w:val="00D07C9F"/>
    <w:rsid w:val="00D25D8A"/>
    <w:rsid w:val="00D32AC3"/>
    <w:rsid w:val="00DA3F0F"/>
    <w:rsid w:val="00DB7CE9"/>
    <w:rsid w:val="00E15D2D"/>
    <w:rsid w:val="00E37829"/>
    <w:rsid w:val="00ED4901"/>
    <w:rsid w:val="00EE21AC"/>
    <w:rsid w:val="00F54D0F"/>
    <w:rsid w:val="00F9006D"/>
    <w:rsid w:val="00F91CA1"/>
    <w:rsid w:val="00F94855"/>
    <w:rsid w:val="00F9742B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52A404E-D64A-45A4-BB00-7286B89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840"/>
    <w:rPr>
      <w:sz w:val="24"/>
      <w:szCs w:val="24"/>
    </w:rPr>
  </w:style>
  <w:style w:type="paragraph" w:styleId="Titre1">
    <w:name w:val="heading 1"/>
    <w:basedOn w:val="Normal"/>
    <w:next w:val="Normal"/>
    <w:qFormat/>
    <w:rsid w:val="00B66840"/>
    <w:pPr>
      <w:keepNext/>
      <w:outlineLvl w:val="0"/>
    </w:pPr>
    <w:rPr>
      <w:rFonts w:ascii="Arial" w:hAnsi="Arial"/>
      <w:sz w:val="22"/>
      <w:szCs w:val="22"/>
      <w:u w:val="single"/>
    </w:rPr>
  </w:style>
  <w:style w:type="paragraph" w:styleId="Titre2">
    <w:name w:val="heading 2"/>
    <w:basedOn w:val="Normal"/>
    <w:next w:val="Normal"/>
    <w:qFormat/>
    <w:rsid w:val="00B66840"/>
    <w:pPr>
      <w:keepNext/>
      <w:outlineLvl w:val="1"/>
    </w:pPr>
    <w:rPr>
      <w:rFonts w:ascii="Andale Mono" w:hAnsi="Andale Mono" w:cs="Arial"/>
      <w:b/>
      <w:sz w:val="22"/>
    </w:rPr>
  </w:style>
  <w:style w:type="paragraph" w:styleId="Titre3">
    <w:name w:val="heading 3"/>
    <w:basedOn w:val="Normal"/>
    <w:next w:val="Normal"/>
    <w:qFormat/>
    <w:rsid w:val="00B66840"/>
    <w:pPr>
      <w:keepNext/>
      <w:tabs>
        <w:tab w:val="left" w:pos="3544"/>
      </w:tabs>
      <w:jc w:val="center"/>
      <w:outlineLvl w:val="2"/>
    </w:pPr>
    <w:rPr>
      <w:rFonts w:ascii="Arial" w:hAnsi="Arial" w:cs="Arial"/>
      <w:b/>
      <w:sz w:val="36"/>
      <w:u w:val="single"/>
    </w:rPr>
  </w:style>
  <w:style w:type="paragraph" w:styleId="Titre5">
    <w:name w:val="heading 5"/>
    <w:basedOn w:val="Normal"/>
    <w:next w:val="Normal"/>
    <w:qFormat/>
    <w:rsid w:val="00B66840"/>
    <w:pPr>
      <w:keepNext/>
      <w:outlineLvl w:val="4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66840"/>
    <w:pPr>
      <w:ind w:left="1701" w:firstLine="567"/>
      <w:jc w:val="both"/>
    </w:pPr>
    <w:rPr>
      <w:rFonts w:ascii="Arial" w:hAnsi="Arial"/>
      <w:sz w:val="22"/>
      <w:szCs w:val="22"/>
    </w:rPr>
  </w:style>
  <w:style w:type="paragraph" w:styleId="Explorateurdedocuments">
    <w:name w:val="Document Map"/>
    <w:basedOn w:val="Normal"/>
    <w:semiHidden/>
    <w:rsid w:val="00B66840"/>
    <w:pPr>
      <w:shd w:val="clear" w:color="auto" w:fill="000080"/>
    </w:pPr>
    <w:rPr>
      <w:rFonts w:ascii="Tahoma" w:hAnsi="Tahoma"/>
    </w:rPr>
  </w:style>
  <w:style w:type="paragraph" w:styleId="Retraitcorpsdetexte2">
    <w:name w:val="Body Text Indent 2"/>
    <w:basedOn w:val="Normal"/>
    <w:rsid w:val="00B66840"/>
    <w:pPr>
      <w:ind w:left="1701" w:firstLine="851"/>
      <w:jc w:val="both"/>
    </w:pPr>
    <w:rPr>
      <w:rFonts w:ascii="Arial" w:hAnsi="Arial"/>
      <w:sz w:val="22"/>
      <w:szCs w:val="22"/>
    </w:rPr>
  </w:style>
  <w:style w:type="paragraph" w:styleId="Corpsdetexte">
    <w:name w:val="Body Text"/>
    <w:basedOn w:val="Normal"/>
    <w:rsid w:val="00B66840"/>
    <w:pPr>
      <w:tabs>
        <w:tab w:val="center" w:pos="7655"/>
      </w:tabs>
      <w:outlineLvl w:val="0"/>
    </w:pPr>
    <w:rPr>
      <w:rFonts w:ascii="Arial" w:hAnsi="Arial"/>
      <w:sz w:val="20"/>
      <w:szCs w:val="20"/>
    </w:rPr>
  </w:style>
  <w:style w:type="paragraph" w:styleId="Corpsdetexte2">
    <w:name w:val="Body Text 2"/>
    <w:basedOn w:val="Normal"/>
    <w:rsid w:val="00B66840"/>
    <w:pPr>
      <w:tabs>
        <w:tab w:val="center" w:pos="7655"/>
      </w:tabs>
      <w:outlineLvl w:val="0"/>
    </w:pPr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rsid w:val="00B66840"/>
    <w:rPr>
      <w:color w:val="0000FF"/>
      <w:u w:val="single"/>
    </w:rPr>
  </w:style>
  <w:style w:type="paragraph" w:styleId="Textedebulles">
    <w:name w:val="Balloon Text"/>
    <w:basedOn w:val="Normal"/>
    <w:semiHidden/>
    <w:rsid w:val="00343A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431F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1F7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31F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7F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D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.da.maf@orn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stvan%20n\Bureau\mod&#232;les\mod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modlettre</Template>
  <TotalTime>1</TotalTime>
  <Pages>6</Pages>
  <Words>986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ALENÇON, le</vt:lpstr>
    </vt:vector>
  </TitlesOfParts>
  <Company>cg61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ALENÇON, le</dc:title>
  <dc:creator>Packard Bell NEC Inc.</dc:creator>
  <cp:lastModifiedBy>BACALA Amélie</cp:lastModifiedBy>
  <cp:revision>2</cp:revision>
  <cp:lastPrinted>2020-03-10T10:27:00Z</cp:lastPrinted>
  <dcterms:created xsi:type="dcterms:W3CDTF">2025-04-23T08:32:00Z</dcterms:created>
  <dcterms:modified xsi:type="dcterms:W3CDTF">2025-04-23T08:32:00Z</dcterms:modified>
</cp:coreProperties>
</file>